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8EAC" w14:textId="0CC8A579" w:rsidR="0032791C" w:rsidRPr="00A55C0F" w:rsidRDefault="0032791C" w:rsidP="00E90D26">
      <w:pPr>
        <w:tabs>
          <w:tab w:val="left" w:pos="3261"/>
        </w:tabs>
        <w:ind w:right="49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Blair’s</w:t>
      </w:r>
      <w:r w:rsidRPr="00A55C0F">
        <w:rPr>
          <w:rFonts w:asciiTheme="minorHAnsi" w:hAnsiTheme="minorHAnsi" w:cstheme="minorHAnsi"/>
          <w:b/>
          <w:bCs/>
          <w:sz w:val="32"/>
          <w:szCs w:val="32"/>
        </w:rPr>
        <w:t xml:space="preserve"> Week-At-A-Glance (WAAG)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for </w:t>
      </w:r>
      <w:r w:rsidR="002C71B0">
        <w:rPr>
          <w:rFonts w:asciiTheme="minorHAnsi" w:hAnsiTheme="minorHAnsi" w:cstheme="minorHAnsi"/>
          <w:b/>
          <w:bCs/>
          <w:sz w:val="32"/>
          <w:szCs w:val="32"/>
        </w:rPr>
        <w:t>Families</w:t>
      </w:r>
      <w:r>
        <w:rPr>
          <w:rFonts w:asciiTheme="minorHAnsi" w:hAnsiTheme="minorHAnsi" w:cstheme="minorHAnsi"/>
          <w:b/>
          <w:bCs/>
          <w:sz w:val="32"/>
          <w:szCs w:val="32"/>
        </w:rPr>
        <w:t>:</w:t>
      </w:r>
    </w:p>
    <w:p w14:paraId="4CFF75B5" w14:textId="4C6E2559" w:rsidR="0032791C" w:rsidRPr="0032791C" w:rsidRDefault="00975D1D" w:rsidP="00691B3D">
      <w:pPr>
        <w:tabs>
          <w:tab w:val="left" w:pos="3261"/>
        </w:tabs>
        <w:ind w:left="720" w:right="49"/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70C0"/>
          <w:sz w:val="32"/>
          <w:szCs w:val="32"/>
        </w:rPr>
        <w:t>September 1-</w:t>
      </w:r>
      <w:r w:rsidR="004C4D84">
        <w:rPr>
          <w:rFonts w:asciiTheme="minorHAnsi" w:hAnsiTheme="minorHAnsi" w:cstheme="minorHAnsi"/>
          <w:b/>
          <w:bCs/>
          <w:color w:val="0070C0"/>
          <w:sz w:val="32"/>
          <w:szCs w:val="32"/>
        </w:rPr>
        <w:t>5</w:t>
      </w:r>
      <w:r w:rsidR="0032791C">
        <w:rPr>
          <w:rFonts w:asciiTheme="minorHAnsi" w:hAnsiTheme="minorHAnsi" w:cstheme="minorHAnsi"/>
          <w:b/>
          <w:bCs/>
          <w:color w:val="0070C0"/>
          <w:sz w:val="32"/>
          <w:szCs w:val="32"/>
        </w:rPr>
        <w:t>, 202</w:t>
      </w:r>
      <w:r w:rsidR="00105850">
        <w:rPr>
          <w:rFonts w:asciiTheme="minorHAnsi" w:hAnsiTheme="minorHAnsi" w:cstheme="minorHAnsi"/>
          <w:b/>
          <w:bCs/>
          <w:color w:val="0070C0"/>
          <w:sz w:val="32"/>
          <w:szCs w:val="32"/>
        </w:rPr>
        <w:t>5</w:t>
      </w:r>
    </w:p>
    <w:p w14:paraId="0108E825" w14:textId="112EA16E" w:rsidR="004A67F2" w:rsidRDefault="007A7699" w:rsidP="00DC35D7">
      <w:pPr>
        <w:ind w:right="49"/>
        <w:rPr>
          <w:rFonts w:asciiTheme="majorHAnsi" w:hAnsiTheme="majorHAnsi"/>
          <w:color w:val="212121"/>
        </w:rPr>
      </w:pPr>
      <w:r w:rsidRPr="006A0C47">
        <w:rPr>
          <w:rFonts w:asciiTheme="majorHAnsi" w:hAnsiTheme="majorHAnsi"/>
          <w:color w:val="212121"/>
        </w:rPr>
        <w:t xml:space="preserve">Dear Blair </w:t>
      </w:r>
      <w:r w:rsidR="00D64142" w:rsidRPr="006A0C47">
        <w:rPr>
          <w:rFonts w:asciiTheme="majorHAnsi" w:hAnsiTheme="majorHAnsi"/>
          <w:color w:val="212121"/>
        </w:rPr>
        <w:t>Families,</w:t>
      </w:r>
    </w:p>
    <w:p w14:paraId="0BAA5E7B" w14:textId="77777777" w:rsidR="003845ED" w:rsidRDefault="003845ED" w:rsidP="00DC35D7">
      <w:pPr>
        <w:ind w:right="49"/>
        <w:rPr>
          <w:rFonts w:asciiTheme="majorHAnsi" w:hAnsiTheme="majorHAnsi"/>
          <w:color w:val="212121"/>
        </w:rPr>
      </w:pPr>
    </w:p>
    <w:p w14:paraId="7E149739" w14:textId="37B3C549" w:rsidR="0012460E" w:rsidRDefault="0012460E" w:rsidP="00DC35D7">
      <w:pPr>
        <w:ind w:right="49"/>
        <w:rPr>
          <w:rFonts w:asciiTheme="majorHAnsi" w:hAnsiTheme="majorHAnsi"/>
          <w:color w:val="212121"/>
        </w:rPr>
      </w:pPr>
      <w:r>
        <w:rPr>
          <w:rFonts w:asciiTheme="majorHAnsi" w:hAnsiTheme="majorHAnsi"/>
          <w:color w:val="212121"/>
        </w:rPr>
        <w:t>Welcome back to another school year!  We are going to have a fantastic year together!</w:t>
      </w:r>
      <w:r w:rsidR="00F57510">
        <w:rPr>
          <w:rFonts w:asciiTheme="majorHAnsi" w:hAnsiTheme="majorHAnsi"/>
          <w:color w:val="212121"/>
        </w:rPr>
        <w:t xml:space="preserve"> Please follow the first week plans and instructions that were emailed to families this week.</w:t>
      </w:r>
    </w:p>
    <w:p w14:paraId="7FE45E5E" w14:textId="77777777" w:rsidR="00F51D6A" w:rsidRDefault="00F51D6A" w:rsidP="00F51D6A">
      <w:pPr>
        <w:ind w:right="49"/>
        <w:rPr>
          <w:rFonts w:asciiTheme="majorHAnsi" w:hAnsiTheme="majorHAnsi"/>
          <w:color w:val="212121"/>
        </w:rPr>
      </w:pPr>
    </w:p>
    <w:p w14:paraId="770537B4" w14:textId="29B826B6" w:rsidR="00F51D6A" w:rsidRDefault="00F51D6A" w:rsidP="00F51D6A">
      <w:pPr>
        <w:ind w:right="49"/>
        <w:rPr>
          <w:rFonts w:asciiTheme="majorHAnsi" w:hAnsiTheme="majorHAnsi"/>
          <w:color w:val="212121"/>
        </w:rPr>
      </w:pPr>
      <w:proofErr w:type="spellStart"/>
      <w:r w:rsidRPr="00DC35BF">
        <w:rPr>
          <w:rFonts w:asciiTheme="majorHAnsi" w:hAnsiTheme="majorHAnsi"/>
          <w:color w:val="212121"/>
        </w:rPr>
        <w:t>-</w:t>
      </w:r>
      <w:proofErr w:type="spellEnd"/>
      <w:r>
        <w:rPr>
          <w:rFonts w:asciiTheme="majorHAnsi" w:hAnsiTheme="majorHAnsi"/>
          <w:color w:val="212121"/>
        </w:rPr>
        <w:t>Mr. Livingston</w:t>
      </w:r>
    </w:p>
    <w:p w14:paraId="1E36E276" w14:textId="0F2FA239" w:rsidR="00F51D6A" w:rsidRDefault="00F51D6A" w:rsidP="00F51D6A">
      <w:pPr>
        <w:ind w:right="49"/>
        <w:rPr>
          <w:rFonts w:asciiTheme="majorHAnsi" w:hAnsiTheme="majorHAnsi"/>
          <w:color w:val="212121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2128"/>
        <w:gridCol w:w="7937"/>
      </w:tblGrid>
      <w:tr w:rsidR="00EF71C4" w:rsidRPr="001B39C5" w14:paraId="076F462C" w14:textId="77777777" w:rsidTr="007D0725">
        <w:trPr>
          <w:trHeight w:val="90"/>
        </w:trPr>
        <w:tc>
          <w:tcPr>
            <w:tcW w:w="2128" w:type="dxa"/>
          </w:tcPr>
          <w:p w14:paraId="5346927B" w14:textId="77777777" w:rsidR="00EF71C4" w:rsidRPr="001B39C5" w:rsidRDefault="00EF71C4" w:rsidP="007D0725">
            <w:pPr>
              <w:ind w:right="4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39C5">
              <w:rPr>
                <w:rFonts w:asciiTheme="minorHAnsi" w:hAnsiTheme="minorHAnsi" w:cstheme="minorHAnsi"/>
                <w:b/>
                <w:bCs/>
              </w:rPr>
              <w:t>Monday</w:t>
            </w:r>
          </w:p>
          <w:p w14:paraId="556E5DD6" w14:textId="75B77AC3" w:rsidR="00EF71C4" w:rsidRPr="001B39C5" w:rsidRDefault="00975D1D" w:rsidP="007D0725">
            <w:pPr>
              <w:ind w:right="49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</w:rPr>
              <w:t>September 1</w:t>
            </w:r>
          </w:p>
        </w:tc>
        <w:tc>
          <w:tcPr>
            <w:tcW w:w="7937" w:type="dxa"/>
          </w:tcPr>
          <w:p w14:paraId="66B34BC9" w14:textId="319E7905" w:rsidR="00EF71C4" w:rsidRPr="00212411" w:rsidRDefault="00975D1D" w:rsidP="00212411">
            <w:pPr>
              <w:pStyle w:val="ListParagraph"/>
              <w:numPr>
                <w:ilvl w:val="0"/>
                <w:numId w:val="44"/>
              </w:numPr>
              <w:ind w:right="49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</w:pPr>
            <w:proofErr w:type="spellStart"/>
            <w:r w:rsidRPr="00212411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>Labour</w:t>
            </w:r>
            <w:proofErr w:type="spellEnd"/>
            <w:r w:rsidRPr="00212411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 xml:space="preserve"> Day Holiday</w:t>
            </w:r>
          </w:p>
        </w:tc>
      </w:tr>
      <w:tr w:rsidR="00EF71C4" w:rsidRPr="001B39C5" w14:paraId="73018AA2" w14:textId="77777777" w:rsidTr="007D0725">
        <w:trPr>
          <w:trHeight w:val="641"/>
        </w:trPr>
        <w:tc>
          <w:tcPr>
            <w:tcW w:w="2128" w:type="dxa"/>
          </w:tcPr>
          <w:p w14:paraId="52E3CBE4" w14:textId="77777777" w:rsidR="00EF71C4" w:rsidRPr="001B39C5" w:rsidRDefault="00EF71C4" w:rsidP="007D0725">
            <w:pPr>
              <w:ind w:right="4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39C5">
              <w:rPr>
                <w:rFonts w:asciiTheme="minorHAnsi" w:hAnsiTheme="minorHAnsi" w:cstheme="minorHAnsi"/>
                <w:b/>
                <w:bCs/>
              </w:rPr>
              <w:t>Tuesday</w:t>
            </w:r>
          </w:p>
          <w:p w14:paraId="0811D5BB" w14:textId="2D842883" w:rsidR="00EF71C4" w:rsidRPr="001B39C5" w:rsidRDefault="00975D1D" w:rsidP="007D0725">
            <w:pPr>
              <w:ind w:right="49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</w:rPr>
              <w:t>September 2</w:t>
            </w:r>
          </w:p>
        </w:tc>
        <w:tc>
          <w:tcPr>
            <w:tcW w:w="7937" w:type="dxa"/>
          </w:tcPr>
          <w:p w14:paraId="6D1B1CC8" w14:textId="336DBA26" w:rsidR="00EF71C4" w:rsidRPr="00212411" w:rsidRDefault="00975D1D" w:rsidP="00212411">
            <w:pPr>
              <w:pStyle w:val="ListParagraph"/>
              <w:numPr>
                <w:ilvl w:val="0"/>
                <w:numId w:val="44"/>
              </w:numPr>
              <w:ind w:right="49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</w:pPr>
            <w:r w:rsidRPr="00212411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>First Day of School</w:t>
            </w:r>
            <w:r w:rsidR="008B59D2" w:rsidRPr="00212411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>!</w:t>
            </w:r>
          </w:p>
          <w:p w14:paraId="6CD99A4E" w14:textId="4355F2A4" w:rsidR="00EF71C4" w:rsidRPr="000C3057" w:rsidRDefault="00EF71C4" w:rsidP="007D0725">
            <w:pPr>
              <w:pStyle w:val="ListParagraph"/>
              <w:ind w:right="49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</w:pPr>
          </w:p>
        </w:tc>
      </w:tr>
      <w:tr w:rsidR="00EF71C4" w:rsidRPr="001B39C5" w14:paraId="7CE8F046" w14:textId="77777777" w:rsidTr="007D0725">
        <w:trPr>
          <w:trHeight w:val="585"/>
        </w:trPr>
        <w:tc>
          <w:tcPr>
            <w:tcW w:w="2128" w:type="dxa"/>
          </w:tcPr>
          <w:p w14:paraId="1D306310" w14:textId="77777777" w:rsidR="00EF71C4" w:rsidRPr="001B39C5" w:rsidRDefault="00EF71C4" w:rsidP="007D0725">
            <w:pPr>
              <w:ind w:right="4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39C5">
              <w:rPr>
                <w:rFonts w:asciiTheme="minorHAnsi" w:hAnsiTheme="minorHAnsi" w:cstheme="minorHAnsi"/>
                <w:b/>
                <w:bCs/>
              </w:rPr>
              <w:t>Wednesday</w:t>
            </w:r>
          </w:p>
          <w:p w14:paraId="64551A2D" w14:textId="6AF68CFB" w:rsidR="00EF71C4" w:rsidRPr="001B39C5" w:rsidRDefault="00975D1D" w:rsidP="007D0725">
            <w:pPr>
              <w:ind w:right="49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</w:rPr>
              <w:t>September 3</w:t>
            </w:r>
          </w:p>
        </w:tc>
        <w:tc>
          <w:tcPr>
            <w:tcW w:w="7937" w:type="dxa"/>
          </w:tcPr>
          <w:p w14:paraId="08068354" w14:textId="77777777" w:rsidR="00EF71C4" w:rsidRPr="00B974D2" w:rsidRDefault="00EF71C4" w:rsidP="00975D1D">
            <w:pPr>
              <w:pStyle w:val="ListParagraph"/>
              <w:ind w:right="49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</w:pPr>
          </w:p>
        </w:tc>
      </w:tr>
      <w:tr w:rsidR="00EF71C4" w:rsidRPr="00A13086" w14:paraId="75DE808E" w14:textId="77777777" w:rsidTr="007D0725">
        <w:trPr>
          <w:trHeight w:val="773"/>
        </w:trPr>
        <w:tc>
          <w:tcPr>
            <w:tcW w:w="2128" w:type="dxa"/>
          </w:tcPr>
          <w:p w14:paraId="0F56A791" w14:textId="77777777" w:rsidR="00EF71C4" w:rsidRPr="00A13086" w:rsidRDefault="00EF71C4" w:rsidP="007D0725">
            <w:pPr>
              <w:ind w:right="4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3086">
              <w:rPr>
                <w:rFonts w:asciiTheme="minorHAnsi" w:hAnsiTheme="minorHAnsi" w:cstheme="minorHAnsi"/>
                <w:b/>
                <w:bCs/>
              </w:rPr>
              <w:t>Thursday</w:t>
            </w:r>
          </w:p>
          <w:p w14:paraId="0A671C01" w14:textId="71E27D8F" w:rsidR="00EF71C4" w:rsidRPr="00A13086" w:rsidRDefault="00975D1D" w:rsidP="007D0725">
            <w:pPr>
              <w:ind w:right="49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</w:rPr>
              <w:t>September 4</w:t>
            </w:r>
          </w:p>
        </w:tc>
        <w:tc>
          <w:tcPr>
            <w:tcW w:w="7937" w:type="dxa"/>
          </w:tcPr>
          <w:p w14:paraId="22501912" w14:textId="460D87CD" w:rsidR="00EF71C4" w:rsidRPr="00033DC6" w:rsidRDefault="00975D1D" w:rsidP="00EF71C4">
            <w:pPr>
              <w:pStyle w:val="ListParagraph"/>
              <w:numPr>
                <w:ilvl w:val="0"/>
                <w:numId w:val="25"/>
              </w:numPr>
              <w:ind w:left="720" w:right="49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 xml:space="preserve">Thompson Community Center After School </w:t>
            </w:r>
            <w:r w:rsidR="00EE7D0A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>Program begins</w:t>
            </w:r>
          </w:p>
        </w:tc>
      </w:tr>
      <w:tr w:rsidR="00EF71C4" w:rsidRPr="004D30D4" w14:paraId="22E02745" w14:textId="77777777" w:rsidTr="007D0725">
        <w:trPr>
          <w:trHeight w:val="759"/>
        </w:trPr>
        <w:tc>
          <w:tcPr>
            <w:tcW w:w="2128" w:type="dxa"/>
          </w:tcPr>
          <w:p w14:paraId="73F6D08D" w14:textId="77777777" w:rsidR="00EF71C4" w:rsidRPr="004D30D4" w:rsidRDefault="00EF71C4" w:rsidP="007D0725">
            <w:pPr>
              <w:ind w:right="4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D30D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Friday</w:t>
            </w:r>
          </w:p>
          <w:p w14:paraId="5EABB2EC" w14:textId="73E3C8EB" w:rsidR="00EF71C4" w:rsidRPr="004D30D4" w:rsidRDefault="00975D1D" w:rsidP="007D0725">
            <w:pPr>
              <w:ind w:right="49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</w:rPr>
              <w:t>September 5</w:t>
            </w:r>
          </w:p>
        </w:tc>
        <w:tc>
          <w:tcPr>
            <w:tcW w:w="7937" w:type="dxa"/>
          </w:tcPr>
          <w:p w14:paraId="7BFBF1C1" w14:textId="50513BD6" w:rsidR="00EF71C4" w:rsidRDefault="00975D1D" w:rsidP="00EF71C4">
            <w:pPr>
              <w:pStyle w:val="ListParagraph"/>
              <w:numPr>
                <w:ilvl w:val="0"/>
                <w:numId w:val="25"/>
              </w:numPr>
              <w:ind w:left="720" w:right="49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>Move to New Classes</w:t>
            </w:r>
          </w:p>
          <w:p w14:paraId="5B3888AC" w14:textId="77777777" w:rsidR="00EF71C4" w:rsidRPr="00CD02D2" w:rsidRDefault="00EF71C4" w:rsidP="00FF1A6E">
            <w:pPr>
              <w:pStyle w:val="ListParagraph"/>
              <w:ind w:right="49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</w:p>
        </w:tc>
      </w:tr>
    </w:tbl>
    <w:p w14:paraId="0C4F546B" w14:textId="124F2354" w:rsidR="00EF71C4" w:rsidRDefault="00EF71C4" w:rsidP="00EF71C4">
      <w:pPr>
        <w:ind w:right="49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5A6631E2" w14:textId="387EEB57" w:rsidR="00EF71C4" w:rsidRDefault="00EF71C4" w:rsidP="00EF71C4">
      <w:pPr>
        <w:ind w:right="49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4D30D4">
        <w:rPr>
          <w:rFonts w:asciiTheme="minorHAnsi" w:hAnsiTheme="minorHAnsi" w:cstheme="minorHAnsi"/>
          <w:b/>
          <w:bCs/>
          <w:color w:val="000000" w:themeColor="text1"/>
        </w:rPr>
        <w:t>Upcoming Important Dates and Special Ev</w:t>
      </w:r>
      <w:r w:rsidRPr="00AC7D14">
        <w:rPr>
          <w:rFonts w:asciiTheme="minorHAnsi" w:hAnsiTheme="minorHAnsi" w:cstheme="minorHAnsi"/>
          <w:b/>
          <w:bCs/>
          <w:color w:val="000000" w:themeColor="text1"/>
        </w:rPr>
        <w:t>ents:</w:t>
      </w:r>
    </w:p>
    <w:p w14:paraId="735F89A3" w14:textId="78508E20" w:rsidR="00607403" w:rsidRPr="00607403" w:rsidRDefault="00607403" w:rsidP="00EF71C4">
      <w:pPr>
        <w:ind w:right="49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Mawlid al-Nabi (Islamic): to our Muslim community members observing </w:t>
      </w:r>
      <w:r w:rsidRPr="00607403">
        <w:rPr>
          <w:rFonts w:asciiTheme="minorHAnsi" w:hAnsiTheme="minorHAnsi" w:cstheme="minorHAnsi"/>
          <w:b/>
          <w:bCs/>
          <w:i/>
          <w:iCs/>
          <w:color w:val="000000" w:themeColor="text1"/>
        </w:rPr>
        <w:t>Mawlid al-Nabi</w:t>
      </w:r>
      <w:r>
        <w:rPr>
          <w:rFonts w:asciiTheme="minorHAnsi" w:hAnsiTheme="minorHAnsi" w:cstheme="minorHAnsi"/>
          <w:b/>
          <w:bCs/>
          <w:color w:val="000000" w:themeColor="text1"/>
        </w:rPr>
        <w:t>, we extend warm greetings as you mark the birth of the Prophet Muhammad (peace be upon him).  Mau this day bring peace, reflection, and blessings to you and your families.</w:t>
      </w:r>
    </w:p>
    <w:p w14:paraId="2DA39404" w14:textId="39437F53" w:rsidR="006D4680" w:rsidRDefault="006D4680" w:rsidP="000A10C4">
      <w:pPr>
        <w:tabs>
          <w:tab w:val="left" w:pos="720"/>
          <w:tab w:val="left" w:pos="1440"/>
          <w:tab w:val="left" w:pos="2160"/>
          <w:tab w:val="center" w:pos="4654"/>
        </w:tabs>
        <w:ind w:right="51"/>
        <w:jc w:val="both"/>
        <w:rPr>
          <w:rFonts w:asciiTheme="minorHAnsi" w:hAnsiTheme="minorHAnsi" w:cstheme="minorHAnsi"/>
          <w:b/>
          <w:bCs/>
          <w:color w:val="397BC5" w:themeColor="accent1" w:themeShade="BF"/>
          <w:sz w:val="32"/>
          <w:szCs w:val="32"/>
        </w:rPr>
      </w:pPr>
    </w:p>
    <w:p w14:paraId="1508ED04" w14:textId="4F3F38AE" w:rsidR="00416AE7" w:rsidRDefault="00607403" w:rsidP="002A0DE1">
      <w:pPr>
        <w:rPr>
          <w:rFonts w:asciiTheme="minorHAnsi" w:hAnsiTheme="minorHAnsi" w:cstheme="minorBidi"/>
          <w:b/>
          <w:bCs/>
          <w:color w:val="FF0000"/>
        </w:rPr>
      </w:pPr>
      <w:r>
        <w:rPr>
          <w:rFonts w:asciiTheme="minorHAnsi" w:hAnsiTheme="minorHAnsi" w:cstheme="minorBidi"/>
          <w:b/>
          <w:bCs/>
          <w:noProof/>
          <w:color w:val="FF0000"/>
        </w:rPr>
        <w:drawing>
          <wp:inline distT="0" distB="0" distL="0" distR="0" wp14:anchorId="5004FE44" wp14:editId="1DEF3C48">
            <wp:extent cx="2325189" cy="2435107"/>
            <wp:effectExtent l="0" t="0" r="0" b="3810"/>
            <wp:docPr id="5368103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810337" name="Picture 53681033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538" cy="244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F12BF" w14:textId="3F48A2D9" w:rsidR="00F57510" w:rsidRPr="00F57510" w:rsidRDefault="00F57510" w:rsidP="00F57510">
      <w:pPr>
        <w:tabs>
          <w:tab w:val="left" w:pos="5349"/>
        </w:tabs>
        <w:rPr>
          <w:rFonts w:asciiTheme="minorHAnsi" w:hAnsiTheme="minorHAnsi" w:cstheme="minorHAnsi"/>
          <w:sz w:val="28"/>
          <w:szCs w:val="28"/>
        </w:rPr>
      </w:pPr>
    </w:p>
    <w:sectPr w:rsidR="00F57510" w:rsidRPr="00F57510" w:rsidSect="00425E4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DEEEA" w14:textId="77777777" w:rsidR="00C7484B" w:rsidRDefault="00C7484B" w:rsidP="00EB325B">
      <w:r>
        <w:separator/>
      </w:r>
    </w:p>
  </w:endnote>
  <w:endnote w:type="continuationSeparator" w:id="0">
    <w:p w14:paraId="416803C0" w14:textId="77777777" w:rsidR="00C7484B" w:rsidRDefault="00C7484B" w:rsidP="00EB325B">
      <w:r>
        <w:continuationSeparator/>
      </w:r>
    </w:p>
  </w:endnote>
  <w:endnote w:type="continuationNotice" w:id="1">
    <w:p w14:paraId="0B1C153E" w14:textId="77777777" w:rsidR="00C7484B" w:rsidRDefault="00C748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A8DAF" w14:textId="77777777" w:rsidR="00EB325B" w:rsidRPr="00EB325B" w:rsidRDefault="00EB325B" w:rsidP="00EB325B">
    <w:pPr>
      <w:ind w:left="100"/>
      <w:rPr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EEF85" w14:textId="77777777" w:rsidR="00CB6004" w:rsidRDefault="00CB6004" w:rsidP="00CB6004">
    <w:pPr>
      <w:pStyle w:val="Footer"/>
      <w:tabs>
        <w:tab w:val="clear" w:pos="4680"/>
        <w:tab w:val="clear" w:pos="9360"/>
        <w:tab w:val="left" w:pos="398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4B604" w14:textId="77777777" w:rsidR="00C7484B" w:rsidRDefault="00C7484B" w:rsidP="00EB325B">
      <w:r>
        <w:separator/>
      </w:r>
    </w:p>
  </w:footnote>
  <w:footnote w:type="continuationSeparator" w:id="0">
    <w:p w14:paraId="4FE713F9" w14:textId="77777777" w:rsidR="00C7484B" w:rsidRDefault="00C7484B" w:rsidP="00EB325B">
      <w:r>
        <w:continuationSeparator/>
      </w:r>
    </w:p>
  </w:footnote>
  <w:footnote w:type="continuationNotice" w:id="1">
    <w:p w14:paraId="70D46459" w14:textId="77777777" w:rsidR="00C7484B" w:rsidRDefault="00C748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E4B34D" w14:paraId="3AEBDF54" w14:textId="77777777" w:rsidTr="66E4B34D">
      <w:tc>
        <w:tcPr>
          <w:tcW w:w="3120" w:type="dxa"/>
        </w:tcPr>
        <w:p w14:paraId="055873E2" w14:textId="2D2B2425" w:rsidR="66E4B34D" w:rsidRDefault="66E4B34D" w:rsidP="66E4B34D">
          <w:pPr>
            <w:pStyle w:val="Header"/>
            <w:ind w:left="-115"/>
          </w:pPr>
        </w:p>
      </w:tc>
      <w:tc>
        <w:tcPr>
          <w:tcW w:w="3120" w:type="dxa"/>
        </w:tcPr>
        <w:p w14:paraId="54E1BE9D" w14:textId="7B1D4230" w:rsidR="66E4B34D" w:rsidRDefault="66E4B34D" w:rsidP="66E4B34D">
          <w:pPr>
            <w:pStyle w:val="Header"/>
            <w:jc w:val="center"/>
          </w:pPr>
        </w:p>
      </w:tc>
      <w:tc>
        <w:tcPr>
          <w:tcW w:w="3120" w:type="dxa"/>
        </w:tcPr>
        <w:p w14:paraId="13B48D5C" w14:textId="0170DEB0" w:rsidR="66E4B34D" w:rsidRDefault="66E4B34D" w:rsidP="66E4B34D">
          <w:pPr>
            <w:pStyle w:val="Header"/>
            <w:ind w:right="-115"/>
            <w:jc w:val="right"/>
          </w:pPr>
        </w:p>
      </w:tc>
    </w:tr>
  </w:tbl>
  <w:p w14:paraId="26221A5C" w14:textId="3C208D27" w:rsidR="66E4B34D" w:rsidRDefault="66E4B34D" w:rsidP="66E4B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8CEFA" w14:textId="77777777" w:rsidR="00A40765" w:rsidRPr="00A23521" w:rsidRDefault="00A40765" w:rsidP="0D459B19">
    <w:pPr>
      <w:pStyle w:val="Address"/>
      <w:ind w:left="720"/>
    </w:pPr>
    <w:r w:rsidRPr="00A23521">
      <w:drawing>
        <wp:anchor distT="0" distB="0" distL="114300" distR="114300" simplePos="0" relativeHeight="251659264" behindDoc="0" locked="0" layoutInCell="1" allowOverlap="1" wp14:anchorId="50F40199" wp14:editId="3BEE2C84">
          <wp:simplePos x="0" y="0"/>
          <wp:positionH relativeFrom="column">
            <wp:posOffset>33655</wp:posOffset>
          </wp:positionH>
          <wp:positionV relativeFrom="paragraph">
            <wp:posOffset>-9252</wp:posOffset>
          </wp:positionV>
          <wp:extent cx="1608279" cy="397746"/>
          <wp:effectExtent l="0" t="0" r="5080" b="0"/>
          <wp:wrapNone/>
          <wp:docPr id="16" name="image1.png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279" cy="39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D459B19">
      <w:t>Blair Elementary School</w:t>
    </w:r>
  </w:p>
  <w:p w14:paraId="69890BE8" w14:textId="77777777" w:rsidR="00A40765" w:rsidRPr="00A23521" w:rsidRDefault="0D459B19" w:rsidP="0D459B19">
    <w:pPr>
      <w:pStyle w:val="Address"/>
      <w:ind w:left="720"/>
    </w:pPr>
    <w:r>
      <w:t>6551 Lynas Lane, Richmond BC V7C 3K8</w:t>
    </w:r>
  </w:p>
  <w:p w14:paraId="499AC13C" w14:textId="77777777" w:rsidR="00A40765" w:rsidRDefault="0D459B19" w:rsidP="0D459B19">
    <w:pPr>
      <w:pStyle w:val="Address"/>
      <w:ind w:left="720"/>
    </w:pPr>
    <w:r>
      <w:t>604-668-6330 I blair.sd38.bc.ca</w:t>
    </w:r>
  </w:p>
  <w:p w14:paraId="50AD0F5C" w14:textId="77777777" w:rsidR="00771111" w:rsidRDefault="00771111" w:rsidP="00771111">
    <w:pPr>
      <w:pStyle w:val="Address"/>
    </w:pPr>
  </w:p>
  <w:p w14:paraId="1A3326BF" w14:textId="77777777" w:rsidR="00A43664" w:rsidRDefault="00A43664" w:rsidP="00771111">
    <w:pPr>
      <w:pStyle w:val="Address"/>
    </w:pPr>
  </w:p>
  <w:p w14:paraId="37623D90" w14:textId="77777777" w:rsidR="00A43664" w:rsidRDefault="00A43664" w:rsidP="00771111">
    <w:pPr>
      <w:pStyle w:val="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0AE7"/>
    <w:multiLevelType w:val="hybridMultilevel"/>
    <w:tmpl w:val="CFA81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E6BA5"/>
    <w:multiLevelType w:val="hybridMultilevel"/>
    <w:tmpl w:val="18EC7D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3C06"/>
    <w:multiLevelType w:val="hybridMultilevel"/>
    <w:tmpl w:val="00283D1E"/>
    <w:lvl w:ilvl="0" w:tplc="EDAA14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C5B3F"/>
    <w:multiLevelType w:val="hybridMultilevel"/>
    <w:tmpl w:val="7F1C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77CB2"/>
    <w:multiLevelType w:val="hybridMultilevel"/>
    <w:tmpl w:val="43AEBF94"/>
    <w:lvl w:ilvl="0" w:tplc="3970F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559"/>
    <w:multiLevelType w:val="multilevel"/>
    <w:tmpl w:val="DC92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054C7F"/>
    <w:multiLevelType w:val="multilevel"/>
    <w:tmpl w:val="F46E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13281D"/>
    <w:multiLevelType w:val="multilevel"/>
    <w:tmpl w:val="57A0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E109E7"/>
    <w:multiLevelType w:val="hybridMultilevel"/>
    <w:tmpl w:val="3498F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27101"/>
    <w:multiLevelType w:val="multilevel"/>
    <w:tmpl w:val="0F84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336731"/>
    <w:multiLevelType w:val="hybridMultilevel"/>
    <w:tmpl w:val="318AD242"/>
    <w:lvl w:ilvl="0" w:tplc="B3B81CFC">
      <w:start w:val="604"/>
      <w:numFmt w:val="bullet"/>
      <w:lvlText w:val="•"/>
      <w:lvlJc w:val="left"/>
      <w:pPr>
        <w:ind w:left="6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11" w15:restartNumberingAfterBreak="0">
    <w:nsid w:val="2F3369FF"/>
    <w:multiLevelType w:val="multilevel"/>
    <w:tmpl w:val="6CB6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CC3F1D"/>
    <w:multiLevelType w:val="hybridMultilevel"/>
    <w:tmpl w:val="3CB2CFFE"/>
    <w:lvl w:ilvl="0" w:tplc="DB1085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57556"/>
    <w:multiLevelType w:val="hybridMultilevel"/>
    <w:tmpl w:val="0E88F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16FEE"/>
    <w:multiLevelType w:val="hybridMultilevel"/>
    <w:tmpl w:val="C19643E6"/>
    <w:lvl w:ilvl="0" w:tplc="1B80882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120AD"/>
    <w:multiLevelType w:val="multilevel"/>
    <w:tmpl w:val="81A8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DE7290"/>
    <w:multiLevelType w:val="hybridMultilevel"/>
    <w:tmpl w:val="94CAA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5A43C3"/>
    <w:multiLevelType w:val="multilevel"/>
    <w:tmpl w:val="840A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901C69"/>
    <w:multiLevelType w:val="multilevel"/>
    <w:tmpl w:val="204E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D9275A"/>
    <w:multiLevelType w:val="hybridMultilevel"/>
    <w:tmpl w:val="BFA23B46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 w15:restartNumberingAfterBreak="0">
    <w:nsid w:val="4D690359"/>
    <w:multiLevelType w:val="hybridMultilevel"/>
    <w:tmpl w:val="58284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CC40EC"/>
    <w:multiLevelType w:val="multilevel"/>
    <w:tmpl w:val="BE4A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9B4367"/>
    <w:multiLevelType w:val="hybridMultilevel"/>
    <w:tmpl w:val="82F2EB46"/>
    <w:lvl w:ilvl="0" w:tplc="A45859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06629DB"/>
    <w:multiLevelType w:val="multilevel"/>
    <w:tmpl w:val="F486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052868"/>
    <w:multiLevelType w:val="multilevel"/>
    <w:tmpl w:val="AD90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5A5993"/>
    <w:multiLevelType w:val="hybridMultilevel"/>
    <w:tmpl w:val="D62E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24EF3"/>
    <w:multiLevelType w:val="multilevel"/>
    <w:tmpl w:val="29A4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D120FB"/>
    <w:multiLevelType w:val="hybridMultilevel"/>
    <w:tmpl w:val="D1A05EA8"/>
    <w:lvl w:ilvl="0" w:tplc="3970F5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517E6C"/>
    <w:multiLevelType w:val="multilevel"/>
    <w:tmpl w:val="8EE6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5522B0"/>
    <w:multiLevelType w:val="hybridMultilevel"/>
    <w:tmpl w:val="62B8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A21CE"/>
    <w:multiLevelType w:val="multilevel"/>
    <w:tmpl w:val="33526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003493"/>
    <w:multiLevelType w:val="hybridMultilevel"/>
    <w:tmpl w:val="7922B330"/>
    <w:lvl w:ilvl="0" w:tplc="CF882724">
      <w:start w:val="1"/>
      <w:numFmt w:val="bullet"/>
      <w:lvlText w:val=""/>
      <w:lvlJc w:val="left"/>
      <w:pPr>
        <w:ind w:left="11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2" w15:restartNumberingAfterBreak="0">
    <w:nsid w:val="6308064E"/>
    <w:multiLevelType w:val="multilevel"/>
    <w:tmpl w:val="F80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B601CB"/>
    <w:multiLevelType w:val="multilevel"/>
    <w:tmpl w:val="14B0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162CFC"/>
    <w:multiLevelType w:val="hybridMultilevel"/>
    <w:tmpl w:val="E35E0C4A"/>
    <w:lvl w:ilvl="0" w:tplc="7F382DFE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en-US" w:eastAsia="en-US" w:bidi="ar-SA"/>
      </w:rPr>
    </w:lvl>
    <w:lvl w:ilvl="1" w:tplc="E5ACB716">
      <w:numFmt w:val="bullet"/>
      <w:lvlText w:val="o"/>
      <w:lvlJc w:val="left"/>
      <w:pPr>
        <w:ind w:left="820" w:hanging="360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en-US" w:eastAsia="en-US" w:bidi="ar-SA"/>
      </w:rPr>
    </w:lvl>
    <w:lvl w:ilvl="2" w:tplc="E9C24F44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6A20C3D2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4" w:tplc="E2740500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293C528E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8FF8BB3C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7" w:tplc="81ECDBE4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66B84090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A1A44F7"/>
    <w:multiLevelType w:val="multilevel"/>
    <w:tmpl w:val="D2B8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9173D5"/>
    <w:multiLevelType w:val="multilevel"/>
    <w:tmpl w:val="0ED2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115007"/>
    <w:multiLevelType w:val="hybridMultilevel"/>
    <w:tmpl w:val="56C09C5C"/>
    <w:lvl w:ilvl="0" w:tplc="127C662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A218E"/>
    <w:multiLevelType w:val="hybridMultilevel"/>
    <w:tmpl w:val="DF428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046CB"/>
    <w:multiLevelType w:val="multilevel"/>
    <w:tmpl w:val="4BE4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39647B"/>
    <w:multiLevelType w:val="multilevel"/>
    <w:tmpl w:val="0E78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826E8E"/>
    <w:multiLevelType w:val="hybridMultilevel"/>
    <w:tmpl w:val="A650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D361F"/>
    <w:multiLevelType w:val="hybridMultilevel"/>
    <w:tmpl w:val="B81A68B8"/>
    <w:lvl w:ilvl="0" w:tplc="3970F5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6E699B"/>
    <w:multiLevelType w:val="multilevel"/>
    <w:tmpl w:val="7E10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6090134">
    <w:abstractNumId w:val="34"/>
  </w:num>
  <w:num w:numId="2" w16cid:durableId="426775439">
    <w:abstractNumId w:val="14"/>
  </w:num>
  <w:num w:numId="3" w16cid:durableId="1870338140">
    <w:abstractNumId w:val="4"/>
  </w:num>
  <w:num w:numId="4" w16cid:durableId="1118333557">
    <w:abstractNumId w:val="2"/>
  </w:num>
  <w:num w:numId="5" w16cid:durableId="1558083158">
    <w:abstractNumId w:val="0"/>
  </w:num>
  <w:num w:numId="6" w16cid:durableId="431164452">
    <w:abstractNumId w:val="29"/>
  </w:num>
  <w:num w:numId="7" w16cid:durableId="1744521824">
    <w:abstractNumId w:val="19"/>
  </w:num>
  <w:num w:numId="8" w16cid:durableId="142160156">
    <w:abstractNumId w:val="27"/>
  </w:num>
  <w:num w:numId="9" w16cid:durableId="994645766">
    <w:abstractNumId w:val="22"/>
  </w:num>
  <w:num w:numId="10" w16cid:durableId="2115783272">
    <w:abstractNumId w:val="42"/>
  </w:num>
  <w:num w:numId="11" w16cid:durableId="764956503">
    <w:abstractNumId w:val="12"/>
  </w:num>
  <w:num w:numId="12" w16cid:durableId="1689022681">
    <w:abstractNumId w:val="38"/>
  </w:num>
  <w:num w:numId="13" w16cid:durableId="1130593722">
    <w:abstractNumId w:val="23"/>
  </w:num>
  <w:num w:numId="14" w16cid:durableId="1754430870">
    <w:abstractNumId w:val="24"/>
  </w:num>
  <w:num w:numId="15" w16cid:durableId="307127818">
    <w:abstractNumId w:val="37"/>
  </w:num>
  <w:num w:numId="16" w16cid:durableId="1298951383">
    <w:abstractNumId w:val="11"/>
  </w:num>
  <w:num w:numId="17" w16cid:durableId="1205019170">
    <w:abstractNumId w:val="15"/>
  </w:num>
  <w:num w:numId="18" w16cid:durableId="2043020347">
    <w:abstractNumId w:val="17"/>
  </w:num>
  <w:num w:numId="19" w16cid:durableId="1876768679">
    <w:abstractNumId w:val="35"/>
  </w:num>
  <w:num w:numId="20" w16cid:durableId="1180317368">
    <w:abstractNumId w:val="7"/>
  </w:num>
  <w:num w:numId="21" w16cid:durableId="310334113">
    <w:abstractNumId w:val="43"/>
  </w:num>
  <w:num w:numId="22" w16cid:durableId="1497184212">
    <w:abstractNumId w:val="18"/>
  </w:num>
  <w:num w:numId="23" w16cid:durableId="1235624391">
    <w:abstractNumId w:val="28"/>
  </w:num>
  <w:num w:numId="24" w16cid:durableId="1844541584">
    <w:abstractNumId w:val="26"/>
  </w:num>
  <w:num w:numId="25" w16cid:durableId="1126122945">
    <w:abstractNumId w:val="13"/>
  </w:num>
  <w:num w:numId="26" w16cid:durableId="1432045697">
    <w:abstractNumId w:val="20"/>
  </w:num>
  <w:num w:numId="27" w16cid:durableId="121189108">
    <w:abstractNumId w:val="33"/>
  </w:num>
  <w:num w:numId="28" w16cid:durableId="880822247">
    <w:abstractNumId w:val="5"/>
  </w:num>
  <w:num w:numId="29" w16cid:durableId="1036809540">
    <w:abstractNumId w:val="32"/>
  </w:num>
  <w:num w:numId="30" w16cid:durableId="1306736596">
    <w:abstractNumId w:val="39"/>
  </w:num>
  <w:num w:numId="31" w16cid:durableId="508981360">
    <w:abstractNumId w:val="9"/>
  </w:num>
  <w:num w:numId="32" w16cid:durableId="202254762">
    <w:abstractNumId w:val="1"/>
  </w:num>
  <w:num w:numId="33" w16cid:durableId="2070614873">
    <w:abstractNumId w:val="40"/>
  </w:num>
  <w:num w:numId="34" w16cid:durableId="726032539">
    <w:abstractNumId w:val="30"/>
  </w:num>
  <w:num w:numId="35" w16cid:durableId="638614542">
    <w:abstractNumId w:val="36"/>
  </w:num>
  <w:num w:numId="36" w16cid:durableId="845096634">
    <w:abstractNumId w:val="21"/>
  </w:num>
  <w:num w:numId="37" w16cid:durableId="1721708238">
    <w:abstractNumId w:val="31"/>
  </w:num>
  <w:num w:numId="38" w16cid:durableId="1354455199">
    <w:abstractNumId w:val="3"/>
  </w:num>
  <w:num w:numId="39" w16cid:durableId="71516025">
    <w:abstractNumId w:val="25"/>
  </w:num>
  <w:num w:numId="40" w16cid:durableId="1436709859">
    <w:abstractNumId w:val="8"/>
  </w:num>
  <w:num w:numId="41" w16cid:durableId="1563906375">
    <w:abstractNumId w:val="10"/>
  </w:num>
  <w:num w:numId="42" w16cid:durableId="1286734112">
    <w:abstractNumId w:val="6"/>
  </w:num>
  <w:num w:numId="43" w16cid:durableId="491483071">
    <w:abstractNumId w:val="16"/>
  </w:num>
  <w:num w:numId="44" w16cid:durableId="115429359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AE"/>
    <w:rsid w:val="0000096E"/>
    <w:rsid w:val="000032B4"/>
    <w:rsid w:val="00003923"/>
    <w:rsid w:val="00004601"/>
    <w:rsid w:val="000059EC"/>
    <w:rsid w:val="00005F2E"/>
    <w:rsid w:val="00011698"/>
    <w:rsid w:val="00012FBB"/>
    <w:rsid w:val="00015446"/>
    <w:rsid w:val="00020162"/>
    <w:rsid w:val="000207C6"/>
    <w:rsid w:val="000233FD"/>
    <w:rsid w:val="00027AEB"/>
    <w:rsid w:val="00027BA3"/>
    <w:rsid w:val="00037A20"/>
    <w:rsid w:val="00041442"/>
    <w:rsid w:val="000455B8"/>
    <w:rsid w:val="000476CA"/>
    <w:rsid w:val="00052D99"/>
    <w:rsid w:val="00054458"/>
    <w:rsid w:val="00055804"/>
    <w:rsid w:val="000558FF"/>
    <w:rsid w:val="00056431"/>
    <w:rsid w:val="00056444"/>
    <w:rsid w:val="0005716B"/>
    <w:rsid w:val="00057F2E"/>
    <w:rsid w:val="00061860"/>
    <w:rsid w:val="00065491"/>
    <w:rsid w:val="0006598A"/>
    <w:rsid w:val="0006650A"/>
    <w:rsid w:val="0006762E"/>
    <w:rsid w:val="000711B6"/>
    <w:rsid w:val="00072B65"/>
    <w:rsid w:val="00073838"/>
    <w:rsid w:val="0007481E"/>
    <w:rsid w:val="00081CE9"/>
    <w:rsid w:val="00082D07"/>
    <w:rsid w:val="00085512"/>
    <w:rsid w:val="000867CF"/>
    <w:rsid w:val="000919B0"/>
    <w:rsid w:val="000919ED"/>
    <w:rsid w:val="00091AC5"/>
    <w:rsid w:val="000925EE"/>
    <w:rsid w:val="0009328A"/>
    <w:rsid w:val="00095A17"/>
    <w:rsid w:val="00095C5E"/>
    <w:rsid w:val="000A10C4"/>
    <w:rsid w:val="000A305A"/>
    <w:rsid w:val="000A4A33"/>
    <w:rsid w:val="000A5A5C"/>
    <w:rsid w:val="000A77BC"/>
    <w:rsid w:val="000B0793"/>
    <w:rsid w:val="000B1812"/>
    <w:rsid w:val="000B183A"/>
    <w:rsid w:val="000B1859"/>
    <w:rsid w:val="000B42E2"/>
    <w:rsid w:val="000B488A"/>
    <w:rsid w:val="000B5857"/>
    <w:rsid w:val="000B5C4F"/>
    <w:rsid w:val="000B7050"/>
    <w:rsid w:val="000B75C1"/>
    <w:rsid w:val="000C038E"/>
    <w:rsid w:val="000C0F99"/>
    <w:rsid w:val="000C1F45"/>
    <w:rsid w:val="000C1FF2"/>
    <w:rsid w:val="000C26E5"/>
    <w:rsid w:val="000C2865"/>
    <w:rsid w:val="000C3584"/>
    <w:rsid w:val="000C5DB6"/>
    <w:rsid w:val="000C65C5"/>
    <w:rsid w:val="000C6F7E"/>
    <w:rsid w:val="000C7481"/>
    <w:rsid w:val="000C79EF"/>
    <w:rsid w:val="000D4753"/>
    <w:rsid w:val="000D4FEE"/>
    <w:rsid w:val="000D6273"/>
    <w:rsid w:val="000D668F"/>
    <w:rsid w:val="000D7D0B"/>
    <w:rsid w:val="000E04B9"/>
    <w:rsid w:val="000E2309"/>
    <w:rsid w:val="000E23B3"/>
    <w:rsid w:val="000E2931"/>
    <w:rsid w:val="000E3141"/>
    <w:rsid w:val="000E330D"/>
    <w:rsid w:val="000E3442"/>
    <w:rsid w:val="000F0BAE"/>
    <w:rsid w:val="000F1333"/>
    <w:rsid w:val="000F1D0D"/>
    <w:rsid w:val="000F5F4D"/>
    <w:rsid w:val="000F65B6"/>
    <w:rsid w:val="000F6F64"/>
    <w:rsid w:val="001005A9"/>
    <w:rsid w:val="001011C7"/>
    <w:rsid w:val="0010368A"/>
    <w:rsid w:val="00103705"/>
    <w:rsid w:val="0010439A"/>
    <w:rsid w:val="00105850"/>
    <w:rsid w:val="00107D61"/>
    <w:rsid w:val="001101D3"/>
    <w:rsid w:val="001118EF"/>
    <w:rsid w:val="00124042"/>
    <w:rsid w:val="0012460E"/>
    <w:rsid w:val="0013398A"/>
    <w:rsid w:val="001353C6"/>
    <w:rsid w:val="00140625"/>
    <w:rsid w:val="00141BC1"/>
    <w:rsid w:val="00147C18"/>
    <w:rsid w:val="00150537"/>
    <w:rsid w:val="0015122D"/>
    <w:rsid w:val="00155F42"/>
    <w:rsid w:val="001575B9"/>
    <w:rsid w:val="00157B4D"/>
    <w:rsid w:val="00164215"/>
    <w:rsid w:val="00173530"/>
    <w:rsid w:val="001807F9"/>
    <w:rsid w:val="001829EA"/>
    <w:rsid w:val="001838F8"/>
    <w:rsid w:val="00183BDB"/>
    <w:rsid w:val="00184DFE"/>
    <w:rsid w:val="00191F8C"/>
    <w:rsid w:val="0019450E"/>
    <w:rsid w:val="00196444"/>
    <w:rsid w:val="001A16E9"/>
    <w:rsid w:val="001A1936"/>
    <w:rsid w:val="001A44BC"/>
    <w:rsid w:val="001A45D5"/>
    <w:rsid w:val="001B177D"/>
    <w:rsid w:val="001B2B27"/>
    <w:rsid w:val="001B312D"/>
    <w:rsid w:val="001B40A3"/>
    <w:rsid w:val="001C1515"/>
    <w:rsid w:val="001C53FE"/>
    <w:rsid w:val="001C7268"/>
    <w:rsid w:val="001D0513"/>
    <w:rsid w:val="001D1AB6"/>
    <w:rsid w:val="001D22BD"/>
    <w:rsid w:val="001D22F3"/>
    <w:rsid w:val="001D25ED"/>
    <w:rsid w:val="001D389E"/>
    <w:rsid w:val="001D4912"/>
    <w:rsid w:val="001D4E79"/>
    <w:rsid w:val="001D4FB9"/>
    <w:rsid w:val="001E14D4"/>
    <w:rsid w:val="001E2FA2"/>
    <w:rsid w:val="001E4BD6"/>
    <w:rsid w:val="001F087E"/>
    <w:rsid w:val="001F15FB"/>
    <w:rsid w:val="001F22A2"/>
    <w:rsid w:val="001F7089"/>
    <w:rsid w:val="00202680"/>
    <w:rsid w:val="0020761D"/>
    <w:rsid w:val="00207CE7"/>
    <w:rsid w:val="00211CB8"/>
    <w:rsid w:val="00212411"/>
    <w:rsid w:val="00213482"/>
    <w:rsid w:val="00213E18"/>
    <w:rsid w:val="00221F08"/>
    <w:rsid w:val="00224321"/>
    <w:rsid w:val="002263D0"/>
    <w:rsid w:val="00226E8E"/>
    <w:rsid w:val="00227E3F"/>
    <w:rsid w:val="00232390"/>
    <w:rsid w:val="00235599"/>
    <w:rsid w:val="00235810"/>
    <w:rsid w:val="00236105"/>
    <w:rsid w:val="00240F5D"/>
    <w:rsid w:val="00243136"/>
    <w:rsid w:val="00252DE5"/>
    <w:rsid w:val="002603F4"/>
    <w:rsid w:val="00262D70"/>
    <w:rsid w:val="002657CF"/>
    <w:rsid w:val="00265864"/>
    <w:rsid w:val="00265C21"/>
    <w:rsid w:val="00267677"/>
    <w:rsid w:val="00270DC4"/>
    <w:rsid w:val="002718BC"/>
    <w:rsid w:val="002721B0"/>
    <w:rsid w:val="00274719"/>
    <w:rsid w:val="00280D0C"/>
    <w:rsid w:val="00283BAD"/>
    <w:rsid w:val="00287005"/>
    <w:rsid w:val="0028757B"/>
    <w:rsid w:val="0029269E"/>
    <w:rsid w:val="00293E91"/>
    <w:rsid w:val="002950C8"/>
    <w:rsid w:val="00295B4A"/>
    <w:rsid w:val="00295FE6"/>
    <w:rsid w:val="002A0DE1"/>
    <w:rsid w:val="002A298F"/>
    <w:rsid w:val="002A55E2"/>
    <w:rsid w:val="002A62B8"/>
    <w:rsid w:val="002A71E0"/>
    <w:rsid w:val="002A75DB"/>
    <w:rsid w:val="002A7727"/>
    <w:rsid w:val="002B6DA0"/>
    <w:rsid w:val="002C0B06"/>
    <w:rsid w:val="002C1E1F"/>
    <w:rsid w:val="002C3002"/>
    <w:rsid w:val="002C3A15"/>
    <w:rsid w:val="002C5BB0"/>
    <w:rsid w:val="002C712A"/>
    <w:rsid w:val="002C71B0"/>
    <w:rsid w:val="002D2020"/>
    <w:rsid w:val="002D41F1"/>
    <w:rsid w:val="002D5462"/>
    <w:rsid w:val="002D57D3"/>
    <w:rsid w:val="002D6784"/>
    <w:rsid w:val="002D6F04"/>
    <w:rsid w:val="002D72F0"/>
    <w:rsid w:val="002E02DB"/>
    <w:rsid w:val="002E2579"/>
    <w:rsid w:val="002E587B"/>
    <w:rsid w:val="002E5EE6"/>
    <w:rsid w:val="002E642D"/>
    <w:rsid w:val="002E6962"/>
    <w:rsid w:val="002F1F34"/>
    <w:rsid w:val="002F3E56"/>
    <w:rsid w:val="002F40AD"/>
    <w:rsid w:val="002F45B7"/>
    <w:rsid w:val="002F6D08"/>
    <w:rsid w:val="002F7B8D"/>
    <w:rsid w:val="0030137B"/>
    <w:rsid w:val="003033D6"/>
    <w:rsid w:val="00306B93"/>
    <w:rsid w:val="003071EF"/>
    <w:rsid w:val="0031001A"/>
    <w:rsid w:val="0031174B"/>
    <w:rsid w:val="0031381D"/>
    <w:rsid w:val="00314E59"/>
    <w:rsid w:val="00320E5A"/>
    <w:rsid w:val="0032298A"/>
    <w:rsid w:val="003235AA"/>
    <w:rsid w:val="00324FEE"/>
    <w:rsid w:val="00325C2B"/>
    <w:rsid w:val="00326C11"/>
    <w:rsid w:val="0032791C"/>
    <w:rsid w:val="00330052"/>
    <w:rsid w:val="003303DA"/>
    <w:rsid w:val="00330B19"/>
    <w:rsid w:val="00332FDC"/>
    <w:rsid w:val="00337D77"/>
    <w:rsid w:val="00341C5A"/>
    <w:rsid w:val="003433DF"/>
    <w:rsid w:val="00345089"/>
    <w:rsid w:val="00345FF7"/>
    <w:rsid w:val="00346A64"/>
    <w:rsid w:val="00346A7E"/>
    <w:rsid w:val="00351071"/>
    <w:rsid w:val="00353154"/>
    <w:rsid w:val="003540C3"/>
    <w:rsid w:val="003564FB"/>
    <w:rsid w:val="003568A8"/>
    <w:rsid w:val="00361031"/>
    <w:rsid w:val="0036191B"/>
    <w:rsid w:val="00361A57"/>
    <w:rsid w:val="00361CFA"/>
    <w:rsid w:val="0036225E"/>
    <w:rsid w:val="003657BF"/>
    <w:rsid w:val="00366B52"/>
    <w:rsid w:val="0036704B"/>
    <w:rsid w:val="00367532"/>
    <w:rsid w:val="00370203"/>
    <w:rsid w:val="00372550"/>
    <w:rsid w:val="00373A4E"/>
    <w:rsid w:val="003763D1"/>
    <w:rsid w:val="00376724"/>
    <w:rsid w:val="00377280"/>
    <w:rsid w:val="00381EF0"/>
    <w:rsid w:val="00383D1A"/>
    <w:rsid w:val="003845ED"/>
    <w:rsid w:val="00384B64"/>
    <w:rsid w:val="003868CB"/>
    <w:rsid w:val="00387492"/>
    <w:rsid w:val="00394F75"/>
    <w:rsid w:val="00395069"/>
    <w:rsid w:val="0039643E"/>
    <w:rsid w:val="00396FAE"/>
    <w:rsid w:val="00397716"/>
    <w:rsid w:val="003A242E"/>
    <w:rsid w:val="003A6B0D"/>
    <w:rsid w:val="003B022D"/>
    <w:rsid w:val="003B3D1E"/>
    <w:rsid w:val="003B4E83"/>
    <w:rsid w:val="003B50A8"/>
    <w:rsid w:val="003B5211"/>
    <w:rsid w:val="003B6A60"/>
    <w:rsid w:val="003C01EB"/>
    <w:rsid w:val="003C1865"/>
    <w:rsid w:val="003C29B3"/>
    <w:rsid w:val="003C3E4C"/>
    <w:rsid w:val="003C5EF4"/>
    <w:rsid w:val="003C6060"/>
    <w:rsid w:val="003C6A79"/>
    <w:rsid w:val="003D0972"/>
    <w:rsid w:val="003D46BE"/>
    <w:rsid w:val="003D6BC8"/>
    <w:rsid w:val="003D7DEA"/>
    <w:rsid w:val="003E7F0A"/>
    <w:rsid w:val="00403FAB"/>
    <w:rsid w:val="00404361"/>
    <w:rsid w:val="004048BC"/>
    <w:rsid w:val="00407C8B"/>
    <w:rsid w:val="004112A5"/>
    <w:rsid w:val="00411B5C"/>
    <w:rsid w:val="004148AB"/>
    <w:rsid w:val="00416AE3"/>
    <w:rsid w:val="00416AE7"/>
    <w:rsid w:val="00416F0D"/>
    <w:rsid w:val="004178F1"/>
    <w:rsid w:val="00417C9B"/>
    <w:rsid w:val="0042005B"/>
    <w:rsid w:val="00420175"/>
    <w:rsid w:val="00422CDE"/>
    <w:rsid w:val="00424148"/>
    <w:rsid w:val="00425E4F"/>
    <w:rsid w:val="00431F24"/>
    <w:rsid w:val="004323A8"/>
    <w:rsid w:val="00433FB4"/>
    <w:rsid w:val="0043407F"/>
    <w:rsid w:val="004361C7"/>
    <w:rsid w:val="00441374"/>
    <w:rsid w:val="00441723"/>
    <w:rsid w:val="0044241E"/>
    <w:rsid w:val="00442420"/>
    <w:rsid w:val="00443F6F"/>
    <w:rsid w:val="00444A19"/>
    <w:rsid w:val="00446B5E"/>
    <w:rsid w:val="00452CD6"/>
    <w:rsid w:val="004557B1"/>
    <w:rsid w:val="00457771"/>
    <w:rsid w:val="00461A92"/>
    <w:rsid w:val="004666C1"/>
    <w:rsid w:val="00467F1B"/>
    <w:rsid w:val="00470D8E"/>
    <w:rsid w:val="0047555F"/>
    <w:rsid w:val="00476FE4"/>
    <w:rsid w:val="004772CA"/>
    <w:rsid w:val="00477497"/>
    <w:rsid w:val="004801D1"/>
    <w:rsid w:val="00480FEA"/>
    <w:rsid w:val="00481599"/>
    <w:rsid w:val="004838B8"/>
    <w:rsid w:val="00487894"/>
    <w:rsid w:val="00487C96"/>
    <w:rsid w:val="00490D2F"/>
    <w:rsid w:val="00491CCD"/>
    <w:rsid w:val="0049228C"/>
    <w:rsid w:val="00493477"/>
    <w:rsid w:val="00494C86"/>
    <w:rsid w:val="00494D94"/>
    <w:rsid w:val="00497835"/>
    <w:rsid w:val="004A3E0D"/>
    <w:rsid w:val="004A4134"/>
    <w:rsid w:val="004A57BE"/>
    <w:rsid w:val="004A6108"/>
    <w:rsid w:val="004A67F2"/>
    <w:rsid w:val="004B3B57"/>
    <w:rsid w:val="004B65FB"/>
    <w:rsid w:val="004C1DEF"/>
    <w:rsid w:val="004C356F"/>
    <w:rsid w:val="004C3ADD"/>
    <w:rsid w:val="004C4813"/>
    <w:rsid w:val="004C4D84"/>
    <w:rsid w:val="004C7B46"/>
    <w:rsid w:val="004D1A1F"/>
    <w:rsid w:val="004D2491"/>
    <w:rsid w:val="004D6AA5"/>
    <w:rsid w:val="004E122F"/>
    <w:rsid w:val="004E1314"/>
    <w:rsid w:val="004E19BF"/>
    <w:rsid w:val="004E1BA2"/>
    <w:rsid w:val="004E1F9B"/>
    <w:rsid w:val="004E2C4C"/>
    <w:rsid w:val="004E3579"/>
    <w:rsid w:val="004E3C45"/>
    <w:rsid w:val="004E7359"/>
    <w:rsid w:val="004F01FD"/>
    <w:rsid w:val="004F1C6A"/>
    <w:rsid w:val="004F3998"/>
    <w:rsid w:val="004F3ECF"/>
    <w:rsid w:val="004F6B2C"/>
    <w:rsid w:val="004F7030"/>
    <w:rsid w:val="004F772F"/>
    <w:rsid w:val="004F7BB7"/>
    <w:rsid w:val="0050028D"/>
    <w:rsid w:val="00500403"/>
    <w:rsid w:val="00501CE9"/>
    <w:rsid w:val="00502F76"/>
    <w:rsid w:val="00503B97"/>
    <w:rsid w:val="00503C8F"/>
    <w:rsid w:val="005044A8"/>
    <w:rsid w:val="005058F5"/>
    <w:rsid w:val="00506E9B"/>
    <w:rsid w:val="00510BE8"/>
    <w:rsid w:val="00511B79"/>
    <w:rsid w:val="005237FE"/>
    <w:rsid w:val="00523ADE"/>
    <w:rsid w:val="00527AF5"/>
    <w:rsid w:val="005331AC"/>
    <w:rsid w:val="00533B71"/>
    <w:rsid w:val="00535286"/>
    <w:rsid w:val="00536D29"/>
    <w:rsid w:val="00536F7D"/>
    <w:rsid w:val="005416F3"/>
    <w:rsid w:val="0054297A"/>
    <w:rsid w:val="00542F31"/>
    <w:rsid w:val="00543C93"/>
    <w:rsid w:val="005479A9"/>
    <w:rsid w:val="0055620D"/>
    <w:rsid w:val="005611DA"/>
    <w:rsid w:val="005614B7"/>
    <w:rsid w:val="00561D87"/>
    <w:rsid w:val="00563BFF"/>
    <w:rsid w:val="00570A8A"/>
    <w:rsid w:val="00570D73"/>
    <w:rsid w:val="005717C6"/>
    <w:rsid w:val="00572D7B"/>
    <w:rsid w:val="00572DBE"/>
    <w:rsid w:val="00573C45"/>
    <w:rsid w:val="0057592E"/>
    <w:rsid w:val="00576B9C"/>
    <w:rsid w:val="00582667"/>
    <w:rsid w:val="00585BAD"/>
    <w:rsid w:val="00585D0E"/>
    <w:rsid w:val="005938F3"/>
    <w:rsid w:val="00595966"/>
    <w:rsid w:val="005A3BC3"/>
    <w:rsid w:val="005B615D"/>
    <w:rsid w:val="005B6A4C"/>
    <w:rsid w:val="005C1993"/>
    <w:rsid w:val="005D08F3"/>
    <w:rsid w:val="005D526E"/>
    <w:rsid w:val="005D579A"/>
    <w:rsid w:val="005E06B5"/>
    <w:rsid w:val="005E1374"/>
    <w:rsid w:val="005E1F62"/>
    <w:rsid w:val="005E317A"/>
    <w:rsid w:val="005E3387"/>
    <w:rsid w:val="005E34F2"/>
    <w:rsid w:val="005E47ED"/>
    <w:rsid w:val="005E6B3A"/>
    <w:rsid w:val="005E765D"/>
    <w:rsid w:val="005E76A0"/>
    <w:rsid w:val="005F0130"/>
    <w:rsid w:val="005F6BF1"/>
    <w:rsid w:val="005F7186"/>
    <w:rsid w:val="005F79FC"/>
    <w:rsid w:val="005F7A40"/>
    <w:rsid w:val="00600B7A"/>
    <w:rsid w:val="00601560"/>
    <w:rsid w:val="00601781"/>
    <w:rsid w:val="00602DE2"/>
    <w:rsid w:val="00602FB2"/>
    <w:rsid w:val="00607403"/>
    <w:rsid w:val="00607872"/>
    <w:rsid w:val="006117DF"/>
    <w:rsid w:val="00613BC4"/>
    <w:rsid w:val="006148A5"/>
    <w:rsid w:val="00614FF8"/>
    <w:rsid w:val="00630C10"/>
    <w:rsid w:val="00631753"/>
    <w:rsid w:val="00633FE7"/>
    <w:rsid w:val="00634170"/>
    <w:rsid w:val="00643C14"/>
    <w:rsid w:val="00644D49"/>
    <w:rsid w:val="00647964"/>
    <w:rsid w:val="00654EE2"/>
    <w:rsid w:val="0065580A"/>
    <w:rsid w:val="00655DAE"/>
    <w:rsid w:val="00660BCD"/>
    <w:rsid w:val="006610B2"/>
    <w:rsid w:val="00661613"/>
    <w:rsid w:val="00662874"/>
    <w:rsid w:val="00664CD3"/>
    <w:rsid w:val="00665A64"/>
    <w:rsid w:val="0066625D"/>
    <w:rsid w:val="00666402"/>
    <w:rsid w:val="006664F8"/>
    <w:rsid w:val="00667803"/>
    <w:rsid w:val="00670BBC"/>
    <w:rsid w:val="00672D0E"/>
    <w:rsid w:val="00672DE2"/>
    <w:rsid w:val="00674DF8"/>
    <w:rsid w:val="00676979"/>
    <w:rsid w:val="00677F9D"/>
    <w:rsid w:val="00680B08"/>
    <w:rsid w:val="006813DF"/>
    <w:rsid w:val="006817CE"/>
    <w:rsid w:val="00681BE4"/>
    <w:rsid w:val="006824B7"/>
    <w:rsid w:val="006848E5"/>
    <w:rsid w:val="00685CF6"/>
    <w:rsid w:val="00686F79"/>
    <w:rsid w:val="00690307"/>
    <w:rsid w:val="00691B3D"/>
    <w:rsid w:val="00692B89"/>
    <w:rsid w:val="006937F6"/>
    <w:rsid w:val="00697CBE"/>
    <w:rsid w:val="006A0884"/>
    <w:rsid w:val="006A0C47"/>
    <w:rsid w:val="006A17B7"/>
    <w:rsid w:val="006A1CFA"/>
    <w:rsid w:val="006A2A15"/>
    <w:rsid w:val="006A3EA8"/>
    <w:rsid w:val="006A7897"/>
    <w:rsid w:val="006B157E"/>
    <w:rsid w:val="006B35EE"/>
    <w:rsid w:val="006B4BC8"/>
    <w:rsid w:val="006B681F"/>
    <w:rsid w:val="006B6E16"/>
    <w:rsid w:val="006B748B"/>
    <w:rsid w:val="006C0D27"/>
    <w:rsid w:val="006C2A7E"/>
    <w:rsid w:val="006C3FCC"/>
    <w:rsid w:val="006C722C"/>
    <w:rsid w:val="006D0624"/>
    <w:rsid w:val="006D4680"/>
    <w:rsid w:val="006D69B5"/>
    <w:rsid w:val="006D7297"/>
    <w:rsid w:val="006D72A0"/>
    <w:rsid w:val="006D7F2D"/>
    <w:rsid w:val="006E13C5"/>
    <w:rsid w:val="006E1C3E"/>
    <w:rsid w:val="006E205C"/>
    <w:rsid w:val="006E4458"/>
    <w:rsid w:val="006F0578"/>
    <w:rsid w:val="006F6F43"/>
    <w:rsid w:val="00700CD9"/>
    <w:rsid w:val="00701FA4"/>
    <w:rsid w:val="00704246"/>
    <w:rsid w:val="007046FE"/>
    <w:rsid w:val="00707E58"/>
    <w:rsid w:val="00710F61"/>
    <w:rsid w:val="0071211A"/>
    <w:rsid w:val="007170C5"/>
    <w:rsid w:val="00722D02"/>
    <w:rsid w:val="007232CE"/>
    <w:rsid w:val="00724A1F"/>
    <w:rsid w:val="00725695"/>
    <w:rsid w:val="00726A91"/>
    <w:rsid w:val="00726F0E"/>
    <w:rsid w:val="00730E7F"/>
    <w:rsid w:val="007312C5"/>
    <w:rsid w:val="0073156E"/>
    <w:rsid w:val="007367D8"/>
    <w:rsid w:val="007369AA"/>
    <w:rsid w:val="00737083"/>
    <w:rsid w:val="00742E01"/>
    <w:rsid w:val="007435AC"/>
    <w:rsid w:val="00745B62"/>
    <w:rsid w:val="007460F9"/>
    <w:rsid w:val="007464E7"/>
    <w:rsid w:val="0074746E"/>
    <w:rsid w:val="00747A36"/>
    <w:rsid w:val="00747BA1"/>
    <w:rsid w:val="00747BE3"/>
    <w:rsid w:val="007504B0"/>
    <w:rsid w:val="00751865"/>
    <w:rsid w:val="00751FE9"/>
    <w:rsid w:val="007534CF"/>
    <w:rsid w:val="00760449"/>
    <w:rsid w:val="007612B4"/>
    <w:rsid w:val="00761BE7"/>
    <w:rsid w:val="00762746"/>
    <w:rsid w:val="00763D5A"/>
    <w:rsid w:val="00764231"/>
    <w:rsid w:val="00764BAD"/>
    <w:rsid w:val="00765235"/>
    <w:rsid w:val="00770014"/>
    <w:rsid w:val="00771111"/>
    <w:rsid w:val="0077324E"/>
    <w:rsid w:val="007754DA"/>
    <w:rsid w:val="00780E52"/>
    <w:rsid w:val="007811F6"/>
    <w:rsid w:val="007913E4"/>
    <w:rsid w:val="007936C2"/>
    <w:rsid w:val="00793CD6"/>
    <w:rsid w:val="00794ADC"/>
    <w:rsid w:val="00796C2E"/>
    <w:rsid w:val="007A1BEF"/>
    <w:rsid w:val="007A3E48"/>
    <w:rsid w:val="007A418B"/>
    <w:rsid w:val="007A7699"/>
    <w:rsid w:val="007A7BC0"/>
    <w:rsid w:val="007B00B0"/>
    <w:rsid w:val="007B05D0"/>
    <w:rsid w:val="007B3D55"/>
    <w:rsid w:val="007B3ECD"/>
    <w:rsid w:val="007B5CA1"/>
    <w:rsid w:val="007C1044"/>
    <w:rsid w:val="007C3EFF"/>
    <w:rsid w:val="007C48C3"/>
    <w:rsid w:val="007C59BE"/>
    <w:rsid w:val="007C5B63"/>
    <w:rsid w:val="007C6498"/>
    <w:rsid w:val="007D1247"/>
    <w:rsid w:val="007D36C3"/>
    <w:rsid w:val="007D526E"/>
    <w:rsid w:val="007D6377"/>
    <w:rsid w:val="007D7630"/>
    <w:rsid w:val="007E0FAE"/>
    <w:rsid w:val="007E26D8"/>
    <w:rsid w:val="007E2ABC"/>
    <w:rsid w:val="007E2ECA"/>
    <w:rsid w:val="007E33E3"/>
    <w:rsid w:val="007E419C"/>
    <w:rsid w:val="007F0EDC"/>
    <w:rsid w:val="007F2F26"/>
    <w:rsid w:val="007F3F5A"/>
    <w:rsid w:val="007F4D28"/>
    <w:rsid w:val="007F644C"/>
    <w:rsid w:val="007F647D"/>
    <w:rsid w:val="007F6F79"/>
    <w:rsid w:val="007F7ABF"/>
    <w:rsid w:val="00802F2F"/>
    <w:rsid w:val="00805FE6"/>
    <w:rsid w:val="00820A7B"/>
    <w:rsid w:val="00823F7A"/>
    <w:rsid w:val="00824AB2"/>
    <w:rsid w:val="00826420"/>
    <w:rsid w:val="00826FF4"/>
    <w:rsid w:val="00827110"/>
    <w:rsid w:val="00831CC0"/>
    <w:rsid w:val="0083484D"/>
    <w:rsid w:val="00837214"/>
    <w:rsid w:val="00837D63"/>
    <w:rsid w:val="00844CC5"/>
    <w:rsid w:val="008507B9"/>
    <w:rsid w:val="0085115F"/>
    <w:rsid w:val="008533BA"/>
    <w:rsid w:val="00853449"/>
    <w:rsid w:val="00854101"/>
    <w:rsid w:val="008557C1"/>
    <w:rsid w:val="008568EA"/>
    <w:rsid w:val="00861658"/>
    <w:rsid w:val="00862063"/>
    <w:rsid w:val="008623F6"/>
    <w:rsid w:val="008625C5"/>
    <w:rsid w:val="00864D81"/>
    <w:rsid w:val="00864DBC"/>
    <w:rsid w:val="0086570A"/>
    <w:rsid w:val="00866C3C"/>
    <w:rsid w:val="00872017"/>
    <w:rsid w:val="008722B4"/>
    <w:rsid w:val="008732E3"/>
    <w:rsid w:val="00873BB7"/>
    <w:rsid w:val="00875111"/>
    <w:rsid w:val="00875FFE"/>
    <w:rsid w:val="00877C08"/>
    <w:rsid w:val="008809AD"/>
    <w:rsid w:val="00883A03"/>
    <w:rsid w:val="008850D1"/>
    <w:rsid w:val="008857FF"/>
    <w:rsid w:val="00891A08"/>
    <w:rsid w:val="00892133"/>
    <w:rsid w:val="00893560"/>
    <w:rsid w:val="00893BC6"/>
    <w:rsid w:val="00894E89"/>
    <w:rsid w:val="00896F3D"/>
    <w:rsid w:val="0089796D"/>
    <w:rsid w:val="008A044B"/>
    <w:rsid w:val="008A2164"/>
    <w:rsid w:val="008A2CCD"/>
    <w:rsid w:val="008A4E4A"/>
    <w:rsid w:val="008A5770"/>
    <w:rsid w:val="008A5A01"/>
    <w:rsid w:val="008A6196"/>
    <w:rsid w:val="008B33F8"/>
    <w:rsid w:val="008B3891"/>
    <w:rsid w:val="008B59D2"/>
    <w:rsid w:val="008C0950"/>
    <w:rsid w:val="008C0B6F"/>
    <w:rsid w:val="008D2410"/>
    <w:rsid w:val="008D7FDA"/>
    <w:rsid w:val="008E1752"/>
    <w:rsid w:val="008E428C"/>
    <w:rsid w:val="008F1799"/>
    <w:rsid w:val="008F211F"/>
    <w:rsid w:val="008F358C"/>
    <w:rsid w:val="008F4B2C"/>
    <w:rsid w:val="008F5E9C"/>
    <w:rsid w:val="008F7432"/>
    <w:rsid w:val="00902570"/>
    <w:rsid w:val="009028B0"/>
    <w:rsid w:val="00913AB4"/>
    <w:rsid w:val="009171A6"/>
    <w:rsid w:val="00921E8D"/>
    <w:rsid w:val="0092209A"/>
    <w:rsid w:val="009247EC"/>
    <w:rsid w:val="009255B9"/>
    <w:rsid w:val="009262B3"/>
    <w:rsid w:val="00926980"/>
    <w:rsid w:val="00926BAC"/>
    <w:rsid w:val="00933B76"/>
    <w:rsid w:val="00933E95"/>
    <w:rsid w:val="009344DD"/>
    <w:rsid w:val="009354A5"/>
    <w:rsid w:val="00937BD6"/>
    <w:rsid w:val="00940995"/>
    <w:rsid w:val="0094157E"/>
    <w:rsid w:val="00941DB1"/>
    <w:rsid w:val="0094340B"/>
    <w:rsid w:val="00943917"/>
    <w:rsid w:val="009457F6"/>
    <w:rsid w:val="00945D4A"/>
    <w:rsid w:val="00947453"/>
    <w:rsid w:val="009507B2"/>
    <w:rsid w:val="00952E93"/>
    <w:rsid w:val="00955C2B"/>
    <w:rsid w:val="00955EF5"/>
    <w:rsid w:val="009563F9"/>
    <w:rsid w:val="0095641C"/>
    <w:rsid w:val="00957BAA"/>
    <w:rsid w:val="00961A61"/>
    <w:rsid w:val="00963375"/>
    <w:rsid w:val="009634D5"/>
    <w:rsid w:val="0096746E"/>
    <w:rsid w:val="00970458"/>
    <w:rsid w:val="0097067C"/>
    <w:rsid w:val="00970EE8"/>
    <w:rsid w:val="00971758"/>
    <w:rsid w:val="009733AF"/>
    <w:rsid w:val="00973F4F"/>
    <w:rsid w:val="00975D1D"/>
    <w:rsid w:val="009773A7"/>
    <w:rsid w:val="0098224B"/>
    <w:rsid w:val="00983993"/>
    <w:rsid w:val="00986D3A"/>
    <w:rsid w:val="00986EF1"/>
    <w:rsid w:val="00987A04"/>
    <w:rsid w:val="0099066E"/>
    <w:rsid w:val="0099170B"/>
    <w:rsid w:val="009941C0"/>
    <w:rsid w:val="00995C45"/>
    <w:rsid w:val="009963CA"/>
    <w:rsid w:val="00997805"/>
    <w:rsid w:val="009A205D"/>
    <w:rsid w:val="009A21A8"/>
    <w:rsid w:val="009A2641"/>
    <w:rsid w:val="009A390E"/>
    <w:rsid w:val="009A48F8"/>
    <w:rsid w:val="009A525A"/>
    <w:rsid w:val="009A59A2"/>
    <w:rsid w:val="009A7D9C"/>
    <w:rsid w:val="009A7DCE"/>
    <w:rsid w:val="009B3920"/>
    <w:rsid w:val="009B4F74"/>
    <w:rsid w:val="009B68BF"/>
    <w:rsid w:val="009B6FD2"/>
    <w:rsid w:val="009C0BF2"/>
    <w:rsid w:val="009C43E1"/>
    <w:rsid w:val="009C4756"/>
    <w:rsid w:val="009C741B"/>
    <w:rsid w:val="009C7E1B"/>
    <w:rsid w:val="009D3B8B"/>
    <w:rsid w:val="009D5DF5"/>
    <w:rsid w:val="009E019B"/>
    <w:rsid w:val="009E0DF0"/>
    <w:rsid w:val="009E1522"/>
    <w:rsid w:val="009E1E30"/>
    <w:rsid w:val="009E41B9"/>
    <w:rsid w:val="009F0A3E"/>
    <w:rsid w:val="009F107F"/>
    <w:rsid w:val="009F21E6"/>
    <w:rsid w:val="009F38DC"/>
    <w:rsid w:val="009F4DEA"/>
    <w:rsid w:val="009F519E"/>
    <w:rsid w:val="009F51E6"/>
    <w:rsid w:val="009F6802"/>
    <w:rsid w:val="00A00BEA"/>
    <w:rsid w:val="00A00C45"/>
    <w:rsid w:val="00A01C3D"/>
    <w:rsid w:val="00A02F21"/>
    <w:rsid w:val="00A03DCD"/>
    <w:rsid w:val="00A054A9"/>
    <w:rsid w:val="00A05DE2"/>
    <w:rsid w:val="00A13086"/>
    <w:rsid w:val="00A140A5"/>
    <w:rsid w:val="00A14ACB"/>
    <w:rsid w:val="00A20A33"/>
    <w:rsid w:val="00A23521"/>
    <w:rsid w:val="00A25653"/>
    <w:rsid w:val="00A25772"/>
    <w:rsid w:val="00A257E0"/>
    <w:rsid w:val="00A258A3"/>
    <w:rsid w:val="00A32A12"/>
    <w:rsid w:val="00A40765"/>
    <w:rsid w:val="00A41F76"/>
    <w:rsid w:val="00A42546"/>
    <w:rsid w:val="00A43664"/>
    <w:rsid w:val="00A4644A"/>
    <w:rsid w:val="00A51C99"/>
    <w:rsid w:val="00A54D08"/>
    <w:rsid w:val="00A54E21"/>
    <w:rsid w:val="00A5684C"/>
    <w:rsid w:val="00A56FD1"/>
    <w:rsid w:val="00A5C6C3"/>
    <w:rsid w:val="00A636E9"/>
    <w:rsid w:val="00A64475"/>
    <w:rsid w:val="00A64649"/>
    <w:rsid w:val="00A64B9A"/>
    <w:rsid w:val="00A6501C"/>
    <w:rsid w:val="00A65FA2"/>
    <w:rsid w:val="00A66DF6"/>
    <w:rsid w:val="00A66FE4"/>
    <w:rsid w:val="00A702B8"/>
    <w:rsid w:val="00A71B9A"/>
    <w:rsid w:val="00A72D19"/>
    <w:rsid w:val="00A76BD2"/>
    <w:rsid w:val="00A76EE1"/>
    <w:rsid w:val="00A7704A"/>
    <w:rsid w:val="00A8089D"/>
    <w:rsid w:val="00A80DC6"/>
    <w:rsid w:val="00A821FB"/>
    <w:rsid w:val="00A836F7"/>
    <w:rsid w:val="00A84A50"/>
    <w:rsid w:val="00A8754E"/>
    <w:rsid w:val="00A90A9C"/>
    <w:rsid w:val="00A9210E"/>
    <w:rsid w:val="00A93C09"/>
    <w:rsid w:val="00A94F0D"/>
    <w:rsid w:val="00A97539"/>
    <w:rsid w:val="00AA676A"/>
    <w:rsid w:val="00AA7FC1"/>
    <w:rsid w:val="00AB17AA"/>
    <w:rsid w:val="00AB2B1E"/>
    <w:rsid w:val="00AB332F"/>
    <w:rsid w:val="00AB413B"/>
    <w:rsid w:val="00AB4ADD"/>
    <w:rsid w:val="00AB61CE"/>
    <w:rsid w:val="00AB7DD2"/>
    <w:rsid w:val="00AC1121"/>
    <w:rsid w:val="00AC4F56"/>
    <w:rsid w:val="00AC5288"/>
    <w:rsid w:val="00AC5B09"/>
    <w:rsid w:val="00AC7647"/>
    <w:rsid w:val="00AD2282"/>
    <w:rsid w:val="00AD2D5F"/>
    <w:rsid w:val="00AD3A0A"/>
    <w:rsid w:val="00AD3ABB"/>
    <w:rsid w:val="00AD4A3B"/>
    <w:rsid w:val="00AE1752"/>
    <w:rsid w:val="00AE17DE"/>
    <w:rsid w:val="00AE4524"/>
    <w:rsid w:val="00AE52EB"/>
    <w:rsid w:val="00AE7F8A"/>
    <w:rsid w:val="00AF21C4"/>
    <w:rsid w:val="00AF25BF"/>
    <w:rsid w:val="00AF6189"/>
    <w:rsid w:val="00B01018"/>
    <w:rsid w:val="00B02934"/>
    <w:rsid w:val="00B03496"/>
    <w:rsid w:val="00B04961"/>
    <w:rsid w:val="00B04F65"/>
    <w:rsid w:val="00B075DB"/>
    <w:rsid w:val="00B10880"/>
    <w:rsid w:val="00B10B8F"/>
    <w:rsid w:val="00B134DF"/>
    <w:rsid w:val="00B14482"/>
    <w:rsid w:val="00B16ADE"/>
    <w:rsid w:val="00B16DE8"/>
    <w:rsid w:val="00B2101B"/>
    <w:rsid w:val="00B23414"/>
    <w:rsid w:val="00B234E2"/>
    <w:rsid w:val="00B25A21"/>
    <w:rsid w:val="00B27817"/>
    <w:rsid w:val="00B27DD1"/>
    <w:rsid w:val="00B33E6B"/>
    <w:rsid w:val="00B348F6"/>
    <w:rsid w:val="00B35F70"/>
    <w:rsid w:val="00B370B6"/>
    <w:rsid w:val="00B43221"/>
    <w:rsid w:val="00B4403B"/>
    <w:rsid w:val="00B46085"/>
    <w:rsid w:val="00B47892"/>
    <w:rsid w:val="00B50D28"/>
    <w:rsid w:val="00B51B61"/>
    <w:rsid w:val="00B5264F"/>
    <w:rsid w:val="00B548E2"/>
    <w:rsid w:val="00B55705"/>
    <w:rsid w:val="00B57D61"/>
    <w:rsid w:val="00B62762"/>
    <w:rsid w:val="00B6289A"/>
    <w:rsid w:val="00B63E9F"/>
    <w:rsid w:val="00B65153"/>
    <w:rsid w:val="00B708ED"/>
    <w:rsid w:val="00B70AC3"/>
    <w:rsid w:val="00B75A2B"/>
    <w:rsid w:val="00B80DBC"/>
    <w:rsid w:val="00B81DC2"/>
    <w:rsid w:val="00B83230"/>
    <w:rsid w:val="00B8324A"/>
    <w:rsid w:val="00B844F6"/>
    <w:rsid w:val="00B85E8B"/>
    <w:rsid w:val="00B9169D"/>
    <w:rsid w:val="00B92855"/>
    <w:rsid w:val="00B96429"/>
    <w:rsid w:val="00B96878"/>
    <w:rsid w:val="00BA0806"/>
    <w:rsid w:val="00BA1AE2"/>
    <w:rsid w:val="00BA645E"/>
    <w:rsid w:val="00BA73D3"/>
    <w:rsid w:val="00BA7F31"/>
    <w:rsid w:val="00BB0EEE"/>
    <w:rsid w:val="00BB484E"/>
    <w:rsid w:val="00BB7E77"/>
    <w:rsid w:val="00BC0779"/>
    <w:rsid w:val="00BC26B7"/>
    <w:rsid w:val="00BC4F79"/>
    <w:rsid w:val="00BC535F"/>
    <w:rsid w:val="00BC53FE"/>
    <w:rsid w:val="00BC7F69"/>
    <w:rsid w:val="00BD1BB5"/>
    <w:rsid w:val="00BD4136"/>
    <w:rsid w:val="00BD72B6"/>
    <w:rsid w:val="00BD7AAD"/>
    <w:rsid w:val="00BD7EDA"/>
    <w:rsid w:val="00BE1107"/>
    <w:rsid w:val="00BE1A01"/>
    <w:rsid w:val="00BE225E"/>
    <w:rsid w:val="00BE5190"/>
    <w:rsid w:val="00BE7EAE"/>
    <w:rsid w:val="00C05B10"/>
    <w:rsid w:val="00C07CE9"/>
    <w:rsid w:val="00C1123A"/>
    <w:rsid w:val="00C12D34"/>
    <w:rsid w:val="00C136B7"/>
    <w:rsid w:val="00C14545"/>
    <w:rsid w:val="00C145B2"/>
    <w:rsid w:val="00C145F2"/>
    <w:rsid w:val="00C203DA"/>
    <w:rsid w:val="00C21237"/>
    <w:rsid w:val="00C22001"/>
    <w:rsid w:val="00C224EC"/>
    <w:rsid w:val="00C2356A"/>
    <w:rsid w:val="00C2482C"/>
    <w:rsid w:val="00C269A2"/>
    <w:rsid w:val="00C27597"/>
    <w:rsid w:val="00C27B6F"/>
    <w:rsid w:val="00C3662D"/>
    <w:rsid w:val="00C36F34"/>
    <w:rsid w:val="00C37514"/>
    <w:rsid w:val="00C40FFF"/>
    <w:rsid w:val="00C42D86"/>
    <w:rsid w:val="00C43496"/>
    <w:rsid w:val="00C46192"/>
    <w:rsid w:val="00C468E1"/>
    <w:rsid w:val="00C51C3E"/>
    <w:rsid w:val="00C551F8"/>
    <w:rsid w:val="00C55F91"/>
    <w:rsid w:val="00C5772C"/>
    <w:rsid w:val="00C62B44"/>
    <w:rsid w:val="00C65B50"/>
    <w:rsid w:val="00C66A18"/>
    <w:rsid w:val="00C735DE"/>
    <w:rsid w:val="00C73812"/>
    <w:rsid w:val="00C742DF"/>
    <w:rsid w:val="00C7484B"/>
    <w:rsid w:val="00C74BF9"/>
    <w:rsid w:val="00C77586"/>
    <w:rsid w:val="00C836A7"/>
    <w:rsid w:val="00C85E4A"/>
    <w:rsid w:val="00C9131D"/>
    <w:rsid w:val="00C94713"/>
    <w:rsid w:val="00CA1BB7"/>
    <w:rsid w:val="00CA2592"/>
    <w:rsid w:val="00CA32E9"/>
    <w:rsid w:val="00CA394E"/>
    <w:rsid w:val="00CA4E7E"/>
    <w:rsid w:val="00CA5C89"/>
    <w:rsid w:val="00CA63FC"/>
    <w:rsid w:val="00CB1F0B"/>
    <w:rsid w:val="00CB3A94"/>
    <w:rsid w:val="00CB6004"/>
    <w:rsid w:val="00CB6E85"/>
    <w:rsid w:val="00CB6EC9"/>
    <w:rsid w:val="00CC2E24"/>
    <w:rsid w:val="00CC54E9"/>
    <w:rsid w:val="00CC5719"/>
    <w:rsid w:val="00CD0158"/>
    <w:rsid w:val="00CD0700"/>
    <w:rsid w:val="00CD0A1A"/>
    <w:rsid w:val="00CD11B7"/>
    <w:rsid w:val="00CE00B5"/>
    <w:rsid w:val="00CE33D6"/>
    <w:rsid w:val="00CE3999"/>
    <w:rsid w:val="00CE6A1A"/>
    <w:rsid w:val="00CF236C"/>
    <w:rsid w:val="00CF3088"/>
    <w:rsid w:val="00D014D0"/>
    <w:rsid w:val="00D014EB"/>
    <w:rsid w:val="00D01763"/>
    <w:rsid w:val="00D035A9"/>
    <w:rsid w:val="00D05C48"/>
    <w:rsid w:val="00D0605C"/>
    <w:rsid w:val="00D06332"/>
    <w:rsid w:val="00D06C89"/>
    <w:rsid w:val="00D10AEB"/>
    <w:rsid w:val="00D12015"/>
    <w:rsid w:val="00D137D3"/>
    <w:rsid w:val="00D13D2A"/>
    <w:rsid w:val="00D143D5"/>
    <w:rsid w:val="00D14AEC"/>
    <w:rsid w:val="00D16110"/>
    <w:rsid w:val="00D20152"/>
    <w:rsid w:val="00D22EA3"/>
    <w:rsid w:val="00D2403F"/>
    <w:rsid w:val="00D33837"/>
    <w:rsid w:val="00D339B0"/>
    <w:rsid w:val="00D42C37"/>
    <w:rsid w:val="00D4372B"/>
    <w:rsid w:val="00D43835"/>
    <w:rsid w:val="00D503F4"/>
    <w:rsid w:val="00D50A2A"/>
    <w:rsid w:val="00D529A8"/>
    <w:rsid w:val="00D54B52"/>
    <w:rsid w:val="00D61366"/>
    <w:rsid w:val="00D619AD"/>
    <w:rsid w:val="00D64142"/>
    <w:rsid w:val="00D66C12"/>
    <w:rsid w:val="00D67B89"/>
    <w:rsid w:val="00D73179"/>
    <w:rsid w:val="00D81E00"/>
    <w:rsid w:val="00D8246F"/>
    <w:rsid w:val="00D84DDA"/>
    <w:rsid w:val="00D86314"/>
    <w:rsid w:val="00D90AAE"/>
    <w:rsid w:val="00D90EA6"/>
    <w:rsid w:val="00D9711B"/>
    <w:rsid w:val="00DA3C63"/>
    <w:rsid w:val="00DA625D"/>
    <w:rsid w:val="00DA74DC"/>
    <w:rsid w:val="00DA757C"/>
    <w:rsid w:val="00DA7AF5"/>
    <w:rsid w:val="00DB05C3"/>
    <w:rsid w:val="00DB0F59"/>
    <w:rsid w:val="00DB1A48"/>
    <w:rsid w:val="00DB1AEF"/>
    <w:rsid w:val="00DC01EC"/>
    <w:rsid w:val="00DC1258"/>
    <w:rsid w:val="00DC35BF"/>
    <w:rsid w:val="00DC35D7"/>
    <w:rsid w:val="00DC3F75"/>
    <w:rsid w:val="00DD020E"/>
    <w:rsid w:val="00DD14DD"/>
    <w:rsid w:val="00DD21C2"/>
    <w:rsid w:val="00DD2D50"/>
    <w:rsid w:val="00DD3502"/>
    <w:rsid w:val="00DE3C8D"/>
    <w:rsid w:val="00DE56DE"/>
    <w:rsid w:val="00DE5DB4"/>
    <w:rsid w:val="00DF1225"/>
    <w:rsid w:val="00DF19DA"/>
    <w:rsid w:val="00DF2CF2"/>
    <w:rsid w:val="00DF4FE7"/>
    <w:rsid w:val="00DF5BC1"/>
    <w:rsid w:val="00DF6AC3"/>
    <w:rsid w:val="00E02323"/>
    <w:rsid w:val="00E024E3"/>
    <w:rsid w:val="00E05791"/>
    <w:rsid w:val="00E07B57"/>
    <w:rsid w:val="00E07BF3"/>
    <w:rsid w:val="00E12DDF"/>
    <w:rsid w:val="00E15335"/>
    <w:rsid w:val="00E16649"/>
    <w:rsid w:val="00E218B4"/>
    <w:rsid w:val="00E22AE8"/>
    <w:rsid w:val="00E24444"/>
    <w:rsid w:val="00E26436"/>
    <w:rsid w:val="00E26470"/>
    <w:rsid w:val="00E2798A"/>
    <w:rsid w:val="00E30BD1"/>
    <w:rsid w:val="00E32761"/>
    <w:rsid w:val="00E34BEB"/>
    <w:rsid w:val="00E34D82"/>
    <w:rsid w:val="00E3670F"/>
    <w:rsid w:val="00E37A6A"/>
    <w:rsid w:val="00E4149E"/>
    <w:rsid w:val="00E45C87"/>
    <w:rsid w:val="00E47507"/>
    <w:rsid w:val="00E47EA0"/>
    <w:rsid w:val="00E5223D"/>
    <w:rsid w:val="00E53235"/>
    <w:rsid w:val="00E53C29"/>
    <w:rsid w:val="00E56481"/>
    <w:rsid w:val="00E56CC9"/>
    <w:rsid w:val="00E61E05"/>
    <w:rsid w:val="00E63D7B"/>
    <w:rsid w:val="00E650C1"/>
    <w:rsid w:val="00E6578E"/>
    <w:rsid w:val="00E675FF"/>
    <w:rsid w:val="00E67879"/>
    <w:rsid w:val="00E70D79"/>
    <w:rsid w:val="00E71AE0"/>
    <w:rsid w:val="00E72AF2"/>
    <w:rsid w:val="00E730AD"/>
    <w:rsid w:val="00E73EEB"/>
    <w:rsid w:val="00E74C43"/>
    <w:rsid w:val="00E74C79"/>
    <w:rsid w:val="00E75CB0"/>
    <w:rsid w:val="00E82A4B"/>
    <w:rsid w:val="00E82BCD"/>
    <w:rsid w:val="00E87613"/>
    <w:rsid w:val="00E8768C"/>
    <w:rsid w:val="00E9009E"/>
    <w:rsid w:val="00E9043E"/>
    <w:rsid w:val="00E90D26"/>
    <w:rsid w:val="00E91346"/>
    <w:rsid w:val="00E9156D"/>
    <w:rsid w:val="00E91CBB"/>
    <w:rsid w:val="00E95A59"/>
    <w:rsid w:val="00E96B30"/>
    <w:rsid w:val="00EA0070"/>
    <w:rsid w:val="00EA0C54"/>
    <w:rsid w:val="00EA13FB"/>
    <w:rsid w:val="00EA3DFA"/>
    <w:rsid w:val="00EA7BB0"/>
    <w:rsid w:val="00EB08CE"/>
    <w:rsid w:val="00EB20BA"/>
    <w:rsid w:val="00EB325B"/>
    <w:rsid w:val="00EB562F"/>
    <w:rsid w:val="00EC0AB3"/>
    <w:rsid w:val="00EC2446"/>
    <w:rsid w:val="00EC28A4"/>
    <w:rsid w:val="00EC29EF"/>
    <w:rsid w:val="00EC4284"/>
    <w:rsid w:val="00EC5914"/>
    <w:rsid w:val="00EC6D28"/>
    <w:rsid w:val="00ED7A23"/>
    <w:rsid w:val="00EE28B7"/>
    <w:rsid w:val="00EE4742"/>
    <w:rsid w:val="00EE53BE"/>
    <w:rsid w:val="00EE5969"/>
    <w:rsid w:val="00EE6571"/>
    <w:rsid w:val="00EE7606"/>
    <w:rsid w:val="00EE7D0A"/>
    <w:rsid w:val="00EF0F32"/>
    <w:rsid w:val="00EF1A2E"/>
    <w:rsid w:val="00EF248E"/>
    <w:rsid w:val="00EF2992"/>
    <w:rsid w:val="00EF553F"/>
    <w:rsid w:val="00EF6416"/>
    <w:rsid w:val="00EF7124"/>
    <w:rsid w:val="00EF71C4"/>
    <w:rsid w:val="00F028A6"/>
    <w:rsid w:val="00F02A55"/>
    <w:rsid w:val="00F041E5"/>
    <w:rsid w:val="00F11E31"/>
    <w:rsid w:val="00F14CDD"/>
    <w:rsid w:val="00F16308"/>
    <w:rsid w:val="00F21E83"/>
    <w:rsid w:val="00F22468"/>
    <w:rsid w:val="00F25106"/>
    <w:rsid w:val="00F264C5"/>
    <w:rsid w:val="00F31DAB"/>
    <w:rsid w:val="00F31ECD"/>
    <w:rsid w:val="00F3465D"/>
    <w:rsid w:val="00F35DCF"/>
    <w:rsid w:val="00F4009F"/>
    <w:rsid w:val="00F40B63"/>
    <w:rsid w:val="00F43A95"/>
    <w:rsid w:val="00F44861"/>
    <w:rsid w:val="00F4517D"/>
    <w:rsid w:val="00F46559"/>
    <w:rsid w:val="00F51D6A"/>
    <w:rsid w:val="00F531A4"/>
    <w:rsid w:val="00F5680F"/>
    <w:rsid w:val="00F57510"/>
    <w:rsid w:val="00F57810"/>
    <w:rsid w:val="00F6020A"/>
    <w:rsid w:val="00F60E06"/>
    <w:rsid w:val="00F623CC"/>
    <w:rsid w:val="00F7531D"/>
    <w:rsid w:val="00F77C72"/>
    <w:rsid w:val="00F821B8"/>
    <w:rsid w:val="00F826EB"/>
    <w:rsid w:val="00F82F84"/>
    <w:rsid w:val="00F8348E"/>
    <w:rsid w:val="00F84747"/>
    <w:rsid w:val="00F84BB4"/>
    <w:rsid w:val="00F84E40"/>
    <w:rsid w:val="00F86397"/>
    <w:rsid w:val="00F8692B"/>
    <w:rsid w:val="00F872E4"/>
    <w:rsid w:val="00F87A3A"/>
    <w:rsid w:val="00F948C3"/>
    <w:rsid w:val="00FA141C"/>
    <w:rsid w:val="00FA48F3"/>
    <w:rsid w:val="00FA6A99"/>
    <w:rsid w:val="00FA7801"/>
    <w:rsid w:val="00FB4B3A"/>
    <w:rsid w:val="00FB5BD9"/>
    <w:rsid w:val="00FB7371"/>
    <w:rsid w:val="00FB7CF2"/>
    <w:rsid w:val="00FC1182"/>
    <w:rsid w:val="00FC6E12"/>
    <w:rsid w:val="00FC73CD"/>
    <w:rsid w:val="00FC7A8F"/>
    <w:rsid w:val="00FD1700"/>
    <w:rsid w:val="00FD3EDE"/>
    <w:rsid w:val="00FD5A57"/>
    <w:rsid w:val="00FD7734"/>
    <w:rsid w:val="00FE218B"/>
    <w:rsid w:val="00FE262A"/>
    <w:rsid w:val="00FE35C8"/>
    <w:rsid w:val="00FE403F"/>
    <w:rsid w:val="00FE4181"/>
    <w:rsid w:val="00FE5247"/>
    <w:rsid w:val="00FF1A6E"/>
    <w:rsid w:val="00FF230E"/>
    <w:rsid w:val="00FF2DE0"/>
    <w:rsid w:val="00FF303A"/>
    <w:rsid w:val="00FF5279"/>
    <w:rsid w:val="00FF7A76"/>
    <w:rsid w:val="017A6274"/>
    <w:rsid w:val="0289FA77"/>
    <w:rsid w:val="053D8F43"/>
    <w:rsid w:val="0D459B19"/>
    <w:rsid w:val="0EEE1D62"/>
    <w:rsid w:val="0F147238"/>
    <w:rsid w:val="0F946C7D"/>
    <w:rsid w:val="1628DDF5"/>
    <w:rsid w:val="16D65B11"/>
    <w:rsid w:val="173F58F9"/>
    <w:rsid w:val="17F61B4C"/>
    <w:rsid w:val="18722B72"/>
    <w:rsid w:val="1CD937CA"/>
    <w:rsid w:val="1E3A8D1A"/>
    <w:rsid w:val="1F44FE15"/>
    <w:rsid w:val="23D46182"/>
    <w:rsid w:val="28A282DD"/>
    <w:rsid w:val="2A2C0D23"/>
    <w:rsid w:val="2F72F136"/>
    <w:rsid w:val="33512B12"/>
    <w:rsid w:val="35CC432A"/>
    <w:rsid w:val="36850303"/>
    <w:rsid w:val="36A9A3C0"/>
    <w:rsid w:val="388FBD37"/>
    <w:rsid w:val="38D49729"/>
    <w:rsid w:val="3A23BD0A"/>
    <w:rsid w:val="3F928573"/>
    <w:rsid w:val="4193A9C7"/>
    <w:rsid w:val="42CCED32"/>
    <w:rsid w:val="43D7D85C"/>
    <w:rsid w:val="45F3195F"/>
    <w:rsid w:val="49472B63"/>
    <w:rsid w:val="49FF55D2"/>
    <w:rsid w:val="4D10B3AE"/>
    <w:rsid w:val="4D36F694"/>
    <w:rsid w:val="4D4898AB"/>
    <w:rsid w:val="4EB99E98"/>
    <w:rsid w:val="51F13F5A"/>
    <w:rsid w:val="53ED51B3"/>
    <w:rsid w:val="599C07DF"/>
    <w:rsid w:val="5BE7D334"/>
    <w:rsid w:val="5F24D399"/>
    <w:rsid w:val="60665C3B"/>
    <w:rsid w:val="60B60BE2"/>
    <w:rsid w:val="60F71ED0"/>
    <w:rsid w:val="618DF167"/>
    <w:rsid w:val="622233DB"/>
    <w:rsid w:val="62268A66"/>
    <w:rsid w:val="6485115E"/>
    <w:rsid w:val="6546F16C"/>
    <w:rsid w:val="66E4B34D"/>
    <w:rsid w:val="67CE973A"/>
    <w:rsid w:val="6DDD8F5E"/>
    <w:rsid w:val="71EE6FFE"/>
    <w:rsid w:val="7208F218"/>
    <w:rsid w:val="72C8FBF2"/>
    <w:rsid w:val="73659CEC"/>
    <w:rsid w:val="739062B4"/>
    <w:rsid w:val="7433A885"/>
    <w:rsid w:val="75B5EBE2"/>
    <w:rsid w:val="766E9311"/>
    <w:rsid w:val="7751BC43"/>
    <w:rsid w:val="778471A4"/>
    <w:rsid w:val="7DD97BC4"/>
    <w:rsid w:val="7ECE4DBE"/>
    <w:rsid w:val="7EE6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E9E26"/>
  <w15:docId w15:val="{EC1210DB-E36F-FD4A-A2EB-5A5C6AC2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5B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uiPriority w:val="9"/>
    <w:qFormat/>
    <w:rsid w:val="00EC28A4"/>
    <w:pPr>
      <w:widowControl w:val="0"/>
      <w:autoSpaceDE w:val="0"/>
      <w:autoSpaceDN w:val="0"/>
      <w:spacing w:before="240" w:after="120" w:line="204" w:lineRule="auto"/>
      <w:outlineLvl w:val="0"/>
    </w:pPr>
    <w:rPr>
      <w:rFonts w:ascii="Calibri" w:eastAsia="Calibri" w:hAnsi="Calibri" w:cs="Calibri"/>
      <w:b/>
      <w:bCs/>
      <w:color w:val="0063A6" w:themeColor="text2"/>
      <w:sz w:val="96"/>
      <w:szCs w:val="9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705"/>
    <w:pPr>
      <w:keepNext/>
      <w:keepLines/>
      <w:widowControl w:val="0"/>
      <w:autoSpaceDE w:val="0"/>
      <w:autoSpaceDN w:val="0"/>
      <w:spacing w:before="160" w:after="120" w:line="276" w:lineRule="auto"/>
      <w:outlineLvl w:val="1"/>
    </w:pPr>
    <w:rPr>
      <w:rFonts w:ascii="Calibri" w:eastAsiaTheme="majorEastAsia" w:hAnsi="Calibri" w:cs="Calibri"/>
      <w:b/>
      <w:bCs/>
      <w:color w:val="0063A6" w:themeColor="text2"/>
      <w:sz w:val="32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3705"/>
    <w:pPr>
      <w:keepNext/>
      <w:keepLines/>
      <w:widowControl w:val="0"/>
      <w:autoSpaceDE w:val="0"/>
      <w:autoSpaceDN w:val="0"/>
      <w:spacing w:before="140" w:after="120" w:line="276" w:lineRule="auto"/>
      <w:outlineLvl w:val="2"/>
    </w:pPr>
    <w:rPr>
      <w:rFonts w:ascii="Calibri" w:eastAsiaTheme="majorEastAsia" w:hAnsi="Calibri" w:cstheme="majorBidi"/>
      <w:b/>
      <w:color w:val="000000" w:themeColor="tex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3705"/>
    <w:pPr>
      <w:keepNext/>
      <w:keepLines/>
      <w:widowControl w:val="0"/>
      <w:autoSpaceDE w:val="0"/>
      <w:autoSpaceDN w:val="0"/>
      <w:spacing w:before="120" w:after="120" w:line="276" w:lineRule="auto"/>
      <w:outlineLvl w:val="3"/>
    </w:pPr>
    <w:rPr>
      <w:rFonts w:ascii="Calibri" w:eastAsiaTheme="majorEastAsia" w:hAnsi="Calibri" w:cstheme="majorBidi"/>
      <w:b/>
      <w:iCs/>
      <w:color w:val="0063A6" w:themeColor="text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1BB5"/>
    <w:pPr>
      <w:keepNext/>
      <w:keepLines/>
      <w:widowControl w:val="0"/>
      <w:autoSpaceDE w:val="0"/>
      <w:autoSpaceDN w:val="0"/>
      <w:spacing w:before="40" w:after="120" w:line="276" w:lineRule="auto"/>
      <w:outlineLvl w:val="4"/>
    </w:pPr>
    <w:rPr>
      <w:rFonts w:ascii="Calibri" w:eastAsiaTheme="majorEastAsia" w:hAnsi="Calibri" w:cstheme="majorBidi"/>
      <w:color w:val="0063A6" w:themeColor="text2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qFormat/>
    <w:rsid w:val="00A23521"/>
    <w:pPr>
      <w:tabs>
        <w:tab w:val="left" w:pos="8169"/>
      </w:tabs>
      <w:jc w:val="right"/>
    </w:pPr>
    <w:rPr>
      <w:rFonts w:ascii="Calibri" w:eastAsia="Calibri" w:hAnsi="Calibri" w:cs="Calibri"/>
      <w:noProof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BD1BB5"/>
    <w:rPr>
      <w:rFonts w:ascii="Calibri" w:eastAsiaTheme="majorEastAsia" w:hAnsi="Calibri" w:cstheme="majorBidi"/>
      <w:color w:val="0063A6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103705"/>
    <w:rPr>
      <w:rFonts w:ascii="Calibri" w:eastAsiaTheme="majorEastAsia" w:hAnsi="Calibri" w:cstheme="majorBidi"/>
      <w:b/>
      <w:iCs/>
      <w:color w:val="0063A6" w:themeColor="text2"/>
      <w:sz w:val="24"/>
    </w:rPr>
  </w:style>
  <w:style w:type="paragraph" w:customStyle="1" w:styleId="IntroText">
    <w:name w:val="Intro Text"/>
    <w:basedOn w:val="Normal"/>
    <w:qFormat/>
    <w:rsid w:val="00A821FB"/>
    <w:pPr>
      <w:widowControl w:val="0"/>
      <w:autoSpaceDE w:val="0"/>
      <w:autoSpaceDN w:val="0"/>
      <w:spacing w:before="80" w:after="80" w:line="276" w:lineRule="auto"/>
    </w:pPr>
    <w:rPr>
      <w:rFonts w:ascii="Calibri Light" w:eastAsia="Calibri" w:hAnsi="Calibri Light" w:cs="Calibri Light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325B"/>
    <w:pPr>
      <w:widowControl w:val="0"/>
      <w:tabs>
        <w:tab w:val="center" w:pos="4680"/>
        <w:tab w:val="right" w:pos="9360"/>
      </w:tabs>
      <w:autoSpaceDE w:val="0"/>
      <w:autoSpaceDN w:val="0"/>
      <w:spacing w:after="120" w:line="276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B325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B325B"/>
    <w:pPr>
      <w:widowControl w:val="0"/>
      <w:tabs>
        <w:tab w:val="center" w:pos="4680"/>
        <w:tab w:val="right" w:pos="9360"/>
      </w:tabs>
      <w:autoSpaceDE w:val="0"/>
      <w:autoSpaceDN w:val="0"/>
      <w:spacing w:after="120" w:line="276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B325B"/>
    <w:rPr>
      <w:rFonts w:ascii="Calibri" w:eastAsia="Calibri" w:hAnsi="Calibri" w:cs="Calibri"/>
    </w:rPr>
  </w:style>
  <w:style w:type="paragraph" w:customStyle="1" w:styleId="SubHeader">
    <w:name w:val="Sub Header"/>
    <w:basedOn w:val="Normal"/>
    <w:qFormat/>
    <w:rsid w:val="000E2931"/>
    <w:pPr>
      <w:widowControl w:val="0"/>
      <w:autoSpaceDE w:val="0"/>
      <w:autoSpaceDN w:val="0"/>
    </w:pPr>
    <w:rPr>
      <w:rFonts w:ascii="Calibri" w:eastAsia="Calibri" w:hAnsi="Calibri" w:cs="Calibri"/>
      <w:bCs/>
      <w:sz w:val="48"/>
      <w:szCs w:val="96"/>
      <w:lang w:val="en-US"/>
    </w:rPr>
  </w:style>
  <w:style w:type="paragraph" w:customStyle="1" w:styleId="BulletList">
    <w:name w:val="Bullet List"/>
    <w:basedOn w:val="Normal"/>
    <w:qFormat/>
    <w:rsid w:val="000A5A5C"/>
    <w:pPr>
      <w:widowControl w:val="0"/>
      <w:numPr>
        <w:numId w:val="2"/>
      </w:numPr>
      <w:autoSpaceDE w:val="0"/>
      <w:autoSpaceDN w:val="0"/>
      <w:spacing w:after="120" w:line="276" w:lineRule="auto"/>
      <w:contextualSpacing/>
    </w:pPr>
    <w:rPr>
      <w:rFonts w:ascii="Calibri" w:eastAsia="Calibri" w:hAnsi="Calibri" w:cs="Calibri Light"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705"/>
    <w:rPr>
      <w:rFonts w:ascii="Calibri" w:eastAsiaTheme="majorEastAsia" w:hAnsi="Calibri" w:cs="Calibri"/>
      <w:b/>
      <w:bCs/>
      <w:color w:val="0063A6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3705"/>
    <w:rPr>
      <w:rFonts w:ascii="Calibri" w:eastAsiaTheme="majorEastAsia" w:hAnsi="Calibri" w:cstheme="majorBidi"/>
      <w:b/>
      <w:color w:val="000000" w:themeColor="text1"/>
      <w:sz w:val="28"/>
      <w:szCs w:val="24"/>
    </w:rPr>
  </w:style>
  <w:style w:type="paragraph" w:styleId="NormalWeb">
    <w:name w:val="Normal (Web)"/>
    <w:basedOn w:val="Normal"/>
    <w:uiPriority w:val="99"/>
    <w:unhideWhenUsed/>
    <w:rsid w:val="0057592E"/>
    <w:pPr>
      <w:spacing w:before="100" w:beforeAutospacing="1" w:after="100" w:afterAutospacing="1" w:line="276" w:lineRule="auto"/>
    </w:pPr>
  </w:style>
  <w:style w:type="paragraph" w:customStyle="1" w:styleId="Heading1Small">
    <w:name w:val="Heading 1 (Small)"/>
    <w:basedOn w:val="Heading1"/>
    <w:qFormat/>
    <w:rsid w:val="0057592E"/>
    <w:rPr>
      <w:sz w:val="48"/>
    </w:rPr>
  </w:style>
  <w:style w:type="table" w:styleId="TableGrid">
    <w:name w:val="Table Grid"/>
    <w:basedOn w:val="TableNormal"/>
    <w:uiPriority w:val="39"/>
    <w:rsid w:val="0057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Details">
    <w:name w:val="Memo Details"/>
    <w:basedOn w:val="Normal"/>
    <w:qFormat/>
    <w:rsid w:val="00A821FB"/>
    <w:pPr>
      <w:widowControl w:val="0"/>
      <w:tabs>
        <w:tab w:val="left" w:pos="1080"/>
      </w:tabs>
      <w:autoSpaceDE w:val="0"/>
      <w:autoSpaceDN w:val="0"/>
      <w:spacing w:before="80" w:after="80" w:line="276" w:lineRule="auto"/>
    </w:pPr>
    <w:rPr>
      <w:rFonts w:ascii="Calibri Light" w:eastAsia="Calibri" w:hAnsi="Calibri Light" w:cs="Calibri Light"/>
      <w:b/>
      <w:bCs/>
      <w:sz w:val="22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1D4FB9"/>
    <w:rPr>
      <w:color w:val="00A0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FB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721B0"/>
    <w:rPr>
      <w:color w:val="808080"/>
    </w:rPr>
  </w:style>
  <w:style w:type="character" w:customStyle="1" w:styleId="apple-converted-space">
    <w:name w:val="apple-converted-space"/>
    <w:basedOn w:val="DefaultParagraphFont"/>
    <w:rsid w:val="00A40765"/>
  </w:style>
  <w:style w:type="paragraph" w:styleId="ListParagraph">
    <w:name w:val="List Paragraph"/>
    <w:basedOn w:val="Normal"/>
    <w:link w:val="ListParagraphChar"/>
    <w:uiPriority w:val="34"/>
    <w:qFormat/>
    <w:rsid w:val="00CB6E85"/>
    <w:pPr>
      <w:ind w:left="720"/>
      <w:contextualSpacing/>
    </w:pPr>
    <w:rPr>
      <w:rFonts w:ascii="Calibri" w:eastAsia="Calibri" w:hAnsi="Calibri"/>
      <w:szCs w:val="22"/>
      <w:lang w:val="en-US"/>
    </w:rPr>
  </w:style>
  <w:style w:type="character" w:customStyle="1" w:styleId="normaltextrun">
    <w:name w:val="normaltextrun"/>
    <w:basedOn w:val="DefaultParagraphFont"/>
    <w:rsid w:val="006E1C3E"/>
  </w:style>
  <w:style w:type="character" w:customStyle="1" w:styleId="eop">
    <w:name w:val="eop"/>
    <w:basedOn w:val="DefaultParagraphFont"/>
    <w:rsid w:val="006E1C3E"/>
  </w:style>
  <w:style w:type="paragraph" w:customStyle="1" w:styleId="nospacingabove">
    <w:name w:val="nospacingabove"/>
    <w:basedOn w:val="Normal"/>
    <w:rsid w:val="00E91CBB"/>
    <w:pPr>
      <w:spacing w:before="100" w:beforeAutospacing="1" w:after="100" w:afterAutospacing="1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A7897"/>
    <w:rPr>
      <w:rFonts w:ascii="Calibri" w:eastAsia="Calibri" w:hAnsi="Calibri" w:cs="Times New Roman"/>
      <w:sz w:val="24"/>
    </w:rPr>
  </w:style>
  <w:style w:type="character" w:styleId="Strong">
    <w:name w:val="Strong"/>
    <w:basedOn w:val="DefaultParagraphFont"/>
    <w:uiPriority w:val="22"/>
    <w:qFormat/>
    <w:rsid w:val="006A789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E5190"/>
    <w:rPr>
      <w:color w:val="BDE0FB" w:themeColor="followedHyperlink"/>
      <w:u w:val="single"/>
    </w:rPr>
  </w:style>
  <w:style w:type="paragraph" w:customStyle="1" w:styleId="paragraph">
    <w:name w:val="paragraph"/>
    <w:basedOn w:val="Normal"/>
    <w:rsid w:val="00DC35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24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942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4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2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58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8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3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6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95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64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45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33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200620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1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07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393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9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13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6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7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8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86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86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89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860759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5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5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4863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8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5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1158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1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17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dmin/OFFICE%20FILES/Templates/Administration/SD38%20MS%20Word%20Templates/SD38%20-%20Gener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063A6"/>
      </a:dk2>
      <a:lt2>
        <a:srgbClr val="EBEBEB"/>
      </a:lt2>
      <a:accent1>
        <a:srgbClr val="7CA8D9"/>
      </a:accent1>
      <a:accent2>
        <a:srgbClr val="99CEEE"/>
      </a:accent2>
      <a:accent3>
        <a:srgbClr val="00AEA9"/>
      </a:accent3>
      <a:accent4>
        <a:srgbClr val="90D3D0"/>
      </a:accent4>
      <a:accent5>
        <a:srgbClr val="A7A9AC"/>
      </a:accent5>
      <a:accent6>
        <a:srgbClr val="C0D3ED"/>
      </a:accent6>
      <a:hlink>
        <a:srgbClr val="00A0DD"/>
      </a:hlink>
      <a:folHlink>
        <a:srgbClr val="BDE0F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36E32D7C11441A916760266259013" ma:contentTypeVersion="18" ma:contentTypeDescription="Create a new document." ma:contentTypeScope="" ma:versionID="d1fff228eff6ce610ed7e61f43d16f57">
  <xsd:schema xmlns:xsd="http://www.w3.org/2001/XMLSchema" xmlns:xs="http://www.w3.org/2001/XMLSchema" xmlns:p="http://schemas.microsoft.com/office/2006/metadata/properties" xmlns:ns2="d77965ac-ee14-487b-8cc3-f46453621396" xmlns:ns3="6ef2a590-ebc2-4ba6-99bb-f1de0130293c" targetNamespace="http://schemas.microsoft.com/office/2006/metadata/properties" ma:root="true" ma:fieldsID="aca6fa3bf8d906c0c84982eba1b43cde" ns2:_="" ns3:_="">
    <xsd:import namespace="d77965ac-ee14-487b-8cc3-f46453621396"/>
    <xsd:import namespace="6ef2a590-ebc2-4ba6-99bb-f1de013029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965ac-ee14-487b-8cc3-f46453621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9f36fc-41ad-4bc5-a40d-a58dea801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2a590-ebc2-4ba6-99bb-f1de01302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d1415d-aabb-4d16-b712-b460dfb6c3ae}" ma:internalName="TaxCatchAll" ma:showField="CatchAllData" ma:web="6ef2a590-ebc2-4ba6-99bb-f1de01302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7965ac-ee14-487b-8cc3-f46453621396">
      <Terms xmlns="http://schemas.microsoft.com/office/infopath/2007/PartnerControls"/>
    </lcf76f155ced4ddcb4097134ff3c332f>
    <TaxCatchAll xmlns="6ef2a590-ebc2-4ba6-99bb-f1de0130293c" xsi:nil="true"/>
  </documentManagement>
</p:properties>
</file>

<file path=customXml/itemProps1.xml><?xml version="1.0" encoding="utf-8"?>
<ds:datastoreItem xmlns:ds="http://schemas.openxmlformats.org/officeDocument/2006/customXml" ds:itemID="{920E03D2-3898-47F4-A35D-26D2FA7AA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85388-2353-400B-9737-5CF6C4E17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965ac-ee14-487b-8cc3-f46453621396"/>
    <ds:schemaRef ds:uri="6ef2a590-ebc2-4ba6-99bb-f1de01302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69E24-AD99-D741-BE75-48A120B957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313E13-2BF6-448E-9F96-D6C163C30622}">
  <ds:schemaRefs>
    <ds:schemaRef ds:uri="http://schemas.microsoft.com/office/2006/metadata/properties"/>
    <ds:schemaRef ds:uri="http://schemas.microsoft.com/office/infopath/2007/PartnerControls"/>
    <ds:schemaRef ds:uri="d77965ac-ee14-487b-8cc3-f46453621396"/>
    <ds:schemaRef ds:uri="6ef2a590-ebc2-4ba6-99bb-f1de013029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SD38 - General Letterhead.dotx</Template>
  <TotalTime>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Andrew Livingston</cp:lastModifiedBy>
  <cp:revision>13</cp:revision>
  <cp:lastPrinted>2025-01-10T21:07:00Z</cp:lastPrinted>
  <dcterms:created xsi:type="dcterms:W3CDTF">2025-08-29T19:59:00Z</dcterms:created>
  <dcterms:modified xsi:type="dcterms:W3CDTF">2025-08-29T23:47:00Z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2021-10-15T00:00:00Z</vt:filetime>
  </property>
  <property fmtid="{D5CDD505-2E9C-101B-9397-08002B2CF9AE}" pid="5" name="ContentTypeId">
    <vt:lpwstr>0x010100C5D36E32D7C11441A916760266259013</vt:lpwstr>
  </property>
  <property fmtid="{D5CDD505-2E9C-101B-9397-08002B2CF9AE}" pid="6" name="MediaServiceImageTags">
    <vt:lpwstr/>
  </property>
</Properties>
</file>